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5404E" w14:textId="77777777" w:rsidR="00005EFE" w:rsidRPr="009E3853" w:rsidRDefault="00005EFE">
      <w:pPr>
        <w:rPr>
          <w:b/>
          <w:bCs/>
          <w:noProof/>
        </w:rPr>
      </w:pPr>
      <w:r w:rsidRPr="009E3853">
        <w:rPr>
          <w:b/>
          <w:bCs/>
          <w:noProof/>
        </w:rPr>
        <w:drawing>
          <wp:anchor distT="0" distB="0" distL="114300" distR="114300" simplePos="0" relativeHeight="251658240" behindDoc="0" locked="0" layoutInCell="1" allowOverlap="1" wp14:anchorId="2466356D" wp14:editId="001C6547">
            <wp:simplePos x="0" y="0"/>
            <wp:positionH relativeFrom="column">
              <wp:posOffset>0</wp:posOffset>
            </wp:positionH>
            <wp:positionV relativeFrom="paragraph">
              <wp:posOffset>0</wp:posOffset>
            </wp:positionV>
            <wp:extent cx="1481455" cy="707390"/>
            <wp:effectExtent l="0" t="0" r="4445" b="3810"/>
            <wp:wrapTopAndBottom/>
            <wp:docPr id="1631369360"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369360" name="Picture 2"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1455" cy="707390"/>
                    </a:xfrm>
                    <a:prstGeom prst="rect">
                      <a:avLst/>
                    </a:prstGeom>
                  </pic:spPr>
                </pic:pic>
              </a:graphicData>
            </a:graphic>
            <wp14:sizeRelH relativeFrom="page">
              <wp14:pctWidth>0</wp14:pctWidth>
            </wp14:sizeRelH>
            <wp14:sizeRelV relativeFrom="page">
              <wp14:pctHeight>0</wp14:pctHeight>
            </wp14:sizeRelV>
          </wp:anchor>
        </w:drawing>
      </w:r>
      <w:r w:rsidR="001029C8" w:rsidRPr="009E3853">
        <w:rPr>
          <w:noProof/>
        </w:rPr>
        <w:softHyphen/>
      </w:r>
    </w:p>
    <w:p w14:paraId="41ACE7E4" w14:textId="63D96E8B" w:rsidR="001029C8" w:rsidRPr="009E3853" w:rsidRDefault="001029C8" w:rsidP="6E11836A">
      <w:pPr>
        <w:rPr>
          <w:noProof/>
        </w:rPr>
      </w:pPr>
      <w:r w:rsidRPr="009E3853">
        <w:rPr>
          <w:b/>
          <w:bCs/>
          <w:noProof/>
        </w:rPr>
        <w:t>Series name</w:t>
      </w:r>
      <w:r w:rsidR="004433A1" w:rsidRPr="009E3853">
        <w:rPr>
          <w:b/>
          <w:bCs/>
          <w:noProof/>
        </w:rPr>
        <w:t>:</w:t>
      </w:r>
      <w:r w:rsidR="004433A1" w:rsidRPr="009E3853">
        <w:rPr>
          <w:noProof/>
        </w:rPr>
        <w:t xml:space="preserve"> </w:t>
      </w:r>
      <w:r w:rsidR="00DC30B0" w:rsidRPr="009E3853">
        <w:rPr>
          <w:noProof/>
        </w:rPr>
        <w:t>The Human Interface: An OII Podcast</w:t>
      </w:r>
    </w:p>
    <w:p w14:paraId="109B576F" w14:textId="4A6BFACC" w:rsidR="001029C8" w:rsidRPr="009E3853" w:rsidRDefault="7C34ABD5" w:rsidP="6E11836A">
      <w:pPr>
        <w:rPr>
          <w:rFonts w:eastAsia="Aptos" w:cs="Aptos"/>
        </w:rPr>
      </w:pPr>
      <w:r w:rsidRPr="009E3853">
        <w:rPr>
          <w:b/>
          <w:bCs/>
        </w:rPr>
        <w:t>Link to series:</w:t>
      </w:r>
      <w:r w:rsidR="52F78303" w:rsidRPr="009E3853">
        <w:t xml:space="preserve"> </w:t>
      </w:r>
      <w:hyperlink r:id="rId9" w:history="1">
        <w:r w:rsidR="00AE2CBA" w:rsidRPr="006B6BD8">
          <w:rPr>
            <w:rStyle w:val="Hyperlink"/>
          </w:rPr>
          <w:t>https://podcasts.ox.ac.uk/series/human-interface-oii-podcast</w:t>
        </w:r>
      </w:hyperlink>
      <w:r w:rsidR="00AE2CBA">
        <w:t xml:space="preserve"> </w:t>
      </w:r>
    </w:p>
    <w:p w14:paraId="4277BDD4" w14:textId="6EB91FBE" w:rsidR="00EC44D4" w:rsidRPr="009E3853" w:rsidRDefault="001029C8" w:rsidP="4243C18A">
      <w:pPr>
        <w:rPr>
          <w:noProof/>
        </w:rPr>
      </w:pPr>
      <w:r w:rsidRPr="009E3853">
        <w:rPr>
          <w:b/>
          <w:bCs/>
          <w:noProof/>
        </w:rPr>
        <w:t>Ep</w:t>
      </w:r>
      <w:r w:rsidR="7468B954" w:rsidRPr="009E3853">
        <w:rPr>
          <w:b/>
          <w:bCs/>
          <w:noProof/>
        </w:rPr>
        <w:t>is</w:t>
      </w:r>
      <w:r w:rsidRPr="009E3853">
        <w:rPr>
          <w:b/>
          <w:bCs/>
          <w:noProof/>
        </w:rPr>
        <w:t xml:space="preserve">ode name: </w:t>
      </w:r>
      <w:r w:rsidR="00D82546" w:rsidRPr="009E3853">
        <w:rPr>
          <w:noProof/>
        </w:rPr>
        <w:t>The Invisible Human Workforce Behind AI</w:t>
      </w:r>
    </w:p>
    <w:p w14:paraId="2E64379C" w14:textId="37A06F95" w:rsidR="00EC44D4" w:rsidRPr="009E3853" w:rsidRDefault="009E6083" w:rsidP="4243C18A">
      <w:r w:rsidRPr="009E3853">
        <w:softHyphen/>
      </w:r>
      <w:r w:rsidRPr="009E3853">
        <w:softHyphen/>
      </w:r>
      <w:r w:rsidR="78595817" w:rsidRPr="009E3853">
        <w:rPr>
          <w:b/>
          <w:bCs/>
        </w:rPr>
        <w:t>People</w:t>
      </w:r>
      <w:r w:rsidR="001029C8" w:rsidRPr="009E3853">
        <w:rPr>
          <w:b/>
          <w:bCs/>
        </w:rPr>
        <w:t>:</w:t>
      </w:r>
      <w:r w:rsidR="001029C8" w:rsidRPr="009E3853">
        <w:t xml:space="preserve"> </w:t>
      </w:r>
      <w:r w:rsidR="00D82546" w:rsidRPr="009E3853">
        <w:t xml:space="preserve">Ashly </w:t>
      </w:r>
      <w:proofErr w:type="spellStart"/>
      <w:r w:rsidR="00D82546" w:rsidRPr="009E3853">
        <w:t>Jiju</w:t>
      </w:r>
      <w:proofErr w:type="spellEnd"/>
      <w:r w:rsidR="00D82546" w:rsidRPr="009E3853">
        <w:t xml:space="preserve">, </w:t>
      </w:r>
      <w:proofErr w:type="spellStart"/>
      <w:r w:rsidR="009E3853" w:rsidRPr="009E3853">
        <w:t>Ayca</w:t>
      </w:r>
      <w:proofErr w:type="spellEnd"/>
      <w:r w:rsidR="009E3853" w:rsidRPr="009E3853">
        <w:t xml:space="preserve"> Ergin</w:t>
      </w:r>
      <w:r w:rsidR="009E3853" w:rsidRPr="009E3853">
        <w:t xml:space="preserve">, </w:t>
      </w:r>
      <w:r w:rsidR="009E3853" w:rsidRPr="009E3853">
        <w:t>Veena McCoole</w:t>
      </w:r>
    </w:p>
    <w:p w14:paraId="5576261B" w14:textId="37FB72CF" w:rsidR="00EC44D4" w:rsidRPr="009E3853" w:rsidRDefault="00EC44D4" w:rsidP="4243C18A"/>
    <w:p w14:paraId="2E21E1DB" w14:textId="24BA55EA" w:rsidR="00EC44D4" w:rsidRPr="009E3853" w:rsidRDefault="6A69C599" w:rsidP="4243C18A">
      <w:r w:rsidRPr="009E3853">
        <w:t xml:space="preserve">This transcript was </w:t>
      </w:r>
      <w:proofErr w:type="gramStart"/>
      <w:r w:rsidRPr="009E3853">
        <w:t>auto-generated</w:t>
      </w:r>
      <w:proofErr w:type="gramEnd"/>
      <w:r w:rsidRPr="009E3853">
        <w:t xml:space="preserve"> and may contain errors. </w:t>
      </w:r>
    </w:p>
    <w:p w14:paraId="22823C1E" w14:textId="635D7D55" w:rsidR="002D5F84" w:rsidRPr="009E3853" w:rsidRDefault="002D5F84" w:rsidP="009E3853">
      <w:pPr>
        <w:pStyle w:val="NormalWeb"/>
        <w:shd w:val="clear" w:color="auto" w:fill="FFFFFF"/>
        <w:tabs>
          <w:tab w:val="left" w:pos="1648"/>
        </w:tabs>
        <w:spacing w:before="0" w:beforeAutospacing="0"/>
        <w:rPr>
          <w:rFonts w:asciiTheme="minorHAnsi" w:hAnsiTheme="minorHAnsi" w:cs="Segoe UI"/>
          <w:color w:val="212529"/>
        </w:rPr>
      </w:pPr>
      <w:r w:rsidRPr="009E3853">
        <w:rPr>
          <w:rFonts w:asciiTheme="minorHAnsi" w:hAnsiTheme="minorHAnsi" w:cs="Segoe UI"/>
          <w:color w:val="212529"/>
        </w:rPr>
        <w:br/>
        <w:t xml:space="preserve">00:00:03 </w:t>
      </w:r>
      <w:bookmarkStart w:id="0" w:name="_Hlk225426243"/>
      <w:r w:rsidRPr="009E3853">
        <w:rPr>
          <w:rFonts w:asciiTheme="minorHAnsi" w:hAnsiTheme="minorHAnsi" w:cs="Segoe UI"/>
          <w:color w:val="212529"/>
        </w:rPr>
        <w:t>Veena McCoole</w:t>
      </w:r>
      <w:bookmarkEnd w:id="0"/>
      <w:r w:rsidRPr="009E3853">
        <w:rPr>
          <w:rFonts w:asciiTheme="minorHAnsi" w:hAnsiTheme="minorHAnsi" w:cs="Segoe UI"/>
          <w:color w:val="212529"/>
        </w:rPr>
        <w:br/>
        <w:t>Hello and welcome to the Human Interface, brought to you by the Oxford Internet Institute at the University of Oxford.</w:t>
      </w:r>
      <w:r w:rsidRPr="009E3853">
        <w:rPr>
          <w:rFonts w:asciiTheme="minorHAnsi" w:hAnsiTheme="minorHAnsi" w:cs="Segoe UI"/>
          <w:color w:val="212529"/>
        </w:rPr>
        <w:br/>
        <w:t>00:00:10 Veena McCoole</w:t>
      </w:r>
      <w:r w:rsidRPr="009E3853">
        <w:rPr>
          <w:rFonts w:asciiTheme="minorHAnsi" w:hAnsiTheme="minorHAnsi" w:cs="Segoe UI"/>
          <w:color w:val="212529"/>
        </w:rPr>
        <w:br/>
        <w:t>This is a podcast about how developments in technology impact our work and life, as told through the research and insights of a brilliant roster of experts and industry practitioners from the university and beyond.</w:t>
      </w:r>
      <w:r w:rsidRPr="009E3853">
        <w:rPr>
          <w:rFonts w:asciiTheme="minorHAnsi" w:hAnsiTheme="minorHAnsi" w:cs="Segoe UI"/>
          <w:color w:val="212529"/>
        </w:rPr>
        <w:br/>
        <w:t>00:00:22 Veena McCoole</w:t>
      </w:r>
      <w:r w:rsidRPr="009E3853">
        <w:rPr>
          <w:rFonts w:asciiTheme="minorHAnsi" w:hAnsiTheme="minorHAnsi" w:cs="Segoe UI"/>
          <w:color w:val="212529"/>
        </w:rPr>
        <w:br/>
        <w:t>I'm your host, Veena McCool.</w:t>
      </w:r>
      <w:r w:rsidRPr="009E3853">
        <w:rPr>
          <w:rFonts w:asciiTheme="minorHAnsi" w:hAnsiTheme="minorHAnsi" w:cs="Segoe UI"/>
          <w:color w:val="212529"/>
        </w:rPr>
        <w:br/>
        <w:t>00:00:24 Veena McCoole</w:t>
      </w:r>
      <w:r w:rsidRPr="009E3853">
        <w:rPr>
          <w:rFonts w:asciiTheme="minorHAnsi" w:hAnsiTheme="minorHAnsi" w:cs="Segoe UI"/>
          <w:color w:val="212529"/>
        </w:rPr>
        <w:br/>
        <w:t xml:space="preserve">In today's episode, we're going to pull back the curtain on the often invisible human workforce powering AI, from content moderation to data </w:t>
      </w:r>
      <w:proofErr w:type="spellStart"/>
      <w:r w:rsidRPr="009E3853">
        <w:rPr>
          <w:rFonts w:asciiTheme="minorHAnsi" w:hAnsiTheme="minorHAnsi" w:cs="Segoe UI"/>
          <w:color w:val="212529"/>
        </w:rPr>
        <w:t>labeling</w:t>
      </w:r>
      <w:proofErr w:type="spellEnd"/>
      <w:r w:rsidRPr="009E3853">
        <w:rPr>
          <w:rFonts w:asciiTheme="minorHAnsi" w:hAnsiTheme="minorHAnsi" w:cs="Segoe UI"/>
          <w:color w:val="212529"/>
        </w:rPr>
        <w:t>, which we admittedly don't often think about.</w:t>
      </w:r>
      <w:r w:rsidRPr="009E3853">
        <w:rPr>
          <w:rFonts w:asciiTheme="minorHAnsi" w:hAnsiTheme="minorHAnsi" w:cs="Segoe UI"/>
          <w:color w:val="212529"/>
        </w:rPr>
        <w:br/>
        <w:t>00:00:35 Veena McCoole</w:t>
      </w:r>
      <w:r w:rsidRPr="009E3853">
        <w:rPr>
          <w:rFonts w:asciiTheme="minorHAnsi" w:hAnsiTheme="minorHAnsi" w:cs="Segoe UI"/>
          <w:color w:val="212529"/>
        </w:rPr>
        <w:br/>
        <w:t>I'm joined by two experts from the OII's Fair Work team, Eka Ergin and Ashley Jiju.</w:t>
      </w:r>
      <w:r w:rsidRPr="009E3853">
        <w:rPr>
          <w:rFonts w:asciiTheme="minorHAnsi" w:hAnsiTheme="minorHAnsi" w:cs="Segoe UI"/>
          <w:color w:val="212529"/>
        </w:rPr>
        <w:br/>
        <w:t>00:00:41 Veena McCoole</w:t>
      </w:r>
      <w:r w:rsidRPr="009E3853">
        <w:rPr>
          <w:rFonts w:asciiTheme="minorHAnsi" w:hAnsiTheme="minorHAnsi" w:cs="Segoe UI"/>
          <w:color w:val="212529"/>
        </w:rPr>
        <w:br/>
        <w:t xml:space="preserve">Eka is a researcher and product marketing professional working at the intersection of AI ethics, digital </w:t>
      </w:r>
      <w:proofErr w:type="spellStart"/>
      <w:r w:rsidRPr="009E3853">
        <w:rPr>
          <w:rFonts w:asciiTheme="minorHAnsi" w:hAnsiTheme="minorHAnsi" w:cs="Segoe UI"/>
          <w:color w:val="212529"/>
        </w:rPr>
        <w:t>labor</w:t>
      </w:r>
      <w:proofErr w:type="spellEnd"/>
      <w:r w:rsidRPr="009E3853">
        <w:rPr>
          <w:rFonts w:asciiTheme="minorHAnsi" w:hAnsiTheme="minorHAnsi" w:cs="Segoe UI"/>
          <w:color w:val="212529"/>
        </w:rPr>
        <w:t>, and responsible innovation.</w:t>
      </w:r>
      <w:r w:rsidRPr="009E3853">
        <w:rPr>
          <w:rFonts w:asciiTheme="minorHAnsi" w:hAnsiTheme="minorHAnsi" w:cs="Segoe UI"/>
          <w:color w:val="212529"/>
        </w:rPr>
        <w:br/>
        <w:t>00:00:50 Veena McCoole</w:t>
      </w:r>
      <w:r w:rsidRPr="009E3853">
        <w:rPr>
          <w:rFonts w:asciiTheme="minorHAnsi" w:hAnsiTheme="minorHAnsi" w:cs="Segoe UI"/>
          <w:color w:val="212529"/>
        </w:rPr>
        <w:br/>
        <w:t>Ashley is a researcher and policy professional specializing in geopolitics and technology policy, with a focus on artificial intelligence and data protection.</w:t>
      </w:r>
      <w:r w:rsidRPr="009E3853">
        <w:rPr>
          <w:rFonts w:asciiTheme="minorHAnsi" w:hAnsiTheme="minorHAnsi" w:cs="Segoe UI"/>
          <w:color w:val="212529"/>
        </w:rPr>
        <w:br/>
        <w:t>00:00:59 Veena McCoole</w:t>
      </w:r>
      <w:r w:rsidRPr="009E3853">
        <w:rPr>
          <w:rFonts w:asciiTheme="minorHAnsi" w:hAnsiTheme="minorHAnsi" w:cs="Segoe UI"/>
          <w:color w:val="212529"/>
        </w:rPr>
        <w:br/>
        <w:t xml:space="preserve">Both ACA and Ashley support the Fair Work Project at the University of Oxford, developing AI supply chain audits and certification pathways to promote fair </w:t>
      </w:r>
      <w:proofErr w:type="spellStart"/>
      <w:r w:rsidRPr="009E3853">
        <w:rPr>
          <w:rFonts w:asciiTheme="minorHAnsi" w:hAnsiTheme="minorHAnsi" w:cs="Segoe UI"/>
          <w:color w:val="212529"/>
        </w:rPr>
        <w:t>labor</w:t>
      </w:r>
      <w:proofErr w:type="spellEnd"/>
      <w:r w:rsidRPr="009E3853">
        <w:rPr>
          <w:rFonts w:asciiTheme="minorHAnsi" w:hAnsiTheme="minorHAnsi" w:cs="Segoe UI"/>
          <w:color w:val="212529"/>
        </w:rPr>
        <w:t xml:space="preserve"> practices in the digital economy.</w:t>
      </w:r>
      <w:r w:rsidRPr="009E3853">
        <w:rPr>
          <w:rFonts w:asciiTheme="minorHAnsi" w:hAnsiTheme="minorHAnsi" w:cs="Segoe UI"/>
          <w:color w:val="212529"/>
        </w:rPr>
        <w:br/>
        <w:t>00:01:11 Veena McCoole</w:t>
      </w:r>
      <w:r w:rsidRPr="009E3853">
        <w:rPr>
          <w:rFonts w:asciiTheme="minorHAnsi" w:hAnsiTheme="minorHAnsi" w:cs="Segoe UI"/>
          <w:color w:val="212529"/>
        </w:rPr>
        <w:br/>
        <w:t>Eka and Ashley, welcome to the show.</w:t>
      </w:r>
      <w:r w:rsidRPr="009E3853">
        <w:rPr>
          <w:rFonts w:asciiTheme="minorHAnsi" w:hAnsiTheme="minorHAnsi" w:cs="Segoe UI"/>
          <w:color w:val="212529"/>
        </w:rPr>
        <w:br/>
        <w:t xml:space="preserve">00:01:13 </w:t>
      </w:r>
      <w:bookmarkStart w:id="1" w:name="_Hlk225426225"/>
      <w:r w:rsidRPr="009E3853">
        <w:rPr>
          <w:rFonts w:asciiTheme="minorHAnsi" w:hAnsiTheme="minorHAnsi" w:cs="Segoe UI"/>
          <w:color w:val="212529"/>
        </w:rPr>
        <w:t xml:space="preserve">Ashly </w:t>
      </w:r>
      <w:proofErr w:type="spellStart"/>
      <w:r w:rsidRPr="009E3853">
        <w:rPr>
          <w:rFonts w:asciiTheme="minorHAnsi" w:hAnsiTheme="minorHAnsi" w:cs="Segoe UI"/>
          <w:color w:val="212529"/>
        </w:rPr>
        <w:t>Jiju</w:t>
      </w:r>
      <w:bookmarkEnd w:id="1"/>
      <w:proofErr w:type="spellEnd"/>
      <w:r w:rsidRPr="009E3853">
        <w:rPr>
          <w:rFonts w:asciiTheme="minorHAnsi" w:hAnsiTheme="minorHAnsi" w:cs="Segoe UI"/>
          <w:color w:val="212529"/>
        </w:rPr>
        <w:br/>
        <w:t>Thank you, Veena.</w:t>
      </w:r>
      <w:r w:rsidRPr="009E3853">
        <w:rPr>
          <w:rFonts w:asciiTheme="minorHAnsi" w:hAnsiTheme="minorHAnsi" w:cs="Segoe UI"/>
          <w:color w:val="212529"/>
        </w:rPr>
        <w:br/>
        <w:t xml:space="preserve">00:01:14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Thank you for having us here.</w:t>
      </w:r>
      <w:r w:rsidRPr="009E3853">
        <w:rPr>
          <w:rFonts w:asciiTheme="minorHAnsi" w:hAnsiTheme="minorHAnsi" w:cs="Segoe UI"/>
          <w:color w:val="212529"/>
        </w:rPr>
        <w:br/>
        <w:t xml:space="preserve">00:01:15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Thank you for having us.</w:t>
      </w:r>
      <w:r w:rsidRPr="009E3853">
        <w:rPr>
          <w:rFonts w:asciiTheme="minorHAnsi" w:hAnsiTheme="minorHAnsi" w:cs="Segoe UI"/>
          <w:color w:val="212529"/>
        </w:rPr>
        <w:br/>
        <w:t xml:space="preserve">00:01:16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We're so excited to join the podcast second season.</w:t>
      </w:r>
      <w:r w:rsidRPr="009E3853">
        <w:rPr>
          <w:rFonts w:asciiTheme="minorHAnsi" w:hAnsiTheme="minorHAnsi" w:cs="Segoe UI"/>
          <w:color w:val="212529"/>
        </w:rPr>
        <w:br/>
      </w:r>
      <w:r w:rsidRPr="009E3853">
        <w:rPr>
          <w:rFonts w:asciiTheme="minorHAnsi" w:hAnsiTheme="minorHAnsi" w:cs="Segoe UI"/>
          <w:color w:val="212529"/>
        </w:rPr>
        <w:lastRenderedPageBreak/>
        <w:t>00:01:19 Veena McCoole</w:t>
      </w:r>
      <w:r w:rsidRPr="009E3853">
        <w:rPr>
          <w:rFonts w:asciiTheme="minorHAnsi" w:hAnsiTheme="minorHAnsi" w:cs="Segoe UI"/>
          <w:color w:val="212529"/>
        </w:rPr>
        <w:br/>
        <w:t>Thanks for coming.</w:t>
      </w:r>
      <w:r w:rsidRPr="009E3853">
        <w:rPr>
          <w:rFonts w:asciiTheme="minorHAnsi" w:hAnsiTheme="minorHAnsi" w:cs="Segoe UI"/>
          <w:color w:val="212529"/>
        </w:rPr>
        <w:br/>
        <w:t>00:01:20 Veena McCoole</w:t>
      </w:r>
      <w:r w:rsidRPr="009E3853">
        <w:rPr>
          <w:rFonts w:asciiTheme="minorHAnsi" w:hAnsiTheme="minorHAnsi" w:cs="Segoe UI"/>
          <w:color w:val="212529"/>
        </w:rPr>
        <w:br/>
        <w:t>So paint us a picture to begin with of what the invisible human workforce behind AI even is.</w:t>
      </w:r>
      <w:r w:rsidRPr="009E3853">
        <w:rPr>
          <w:rFonts w:asciiTheme="minorHAnsi" w:hAnsiTheme="minorHAnsi" w:cs="Segoe UI"/>
          <w:color w:val="212529"/>
        </w:rPr>
        <w:br/>
        <w:t xml:space="preserve">00:01:26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I'd like to take the example of the Mechanical Turk.</w:t>
      </w:r>
      <w:r w:rsidRPr="009E3853">
        <w:rPr>
          <w:rFonts w:asciiTheme="minorHAnsi" w:hAnsiTheme="minorHAnsi" w:cs="Segoe UI"/>
          <w:color w:val="212529"/>
        </w:rPr>
        <w:br/>
        <w:t xml:space="preserve">00:01:29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And if you're not aware of what that is, it was this 18th century machine.</w:t>
      </w:r>
      <w:r w:rsidRPr="009E3853">
        <w:rPr>
          <w:rFonts w:asciiTheme="minorHAnsi" w:hAnsiTheme="minorHAnsi" w:cs="Segoe UI"/>
          <w:color w:val="212529"/>
        </w:rPr>
        <w:br/>
        <w:t xml:space="preserve">00:01:34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that claim that it can play chess on its own.</w:t>
      </w:r>
      <w:r w:rsidRPr="009E3853">
        <w:rPr>
          <w:rFonts w:asciiTheme="minorHAnsi" w:hAnsiTheme="minorHAnsi" w:cs="Segoe UI"/>
          <w:color w:val="212529"/>
        </w:rPr>
        <w:br/>
        <w:t xml:space="preserve">00:01:37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So the creator would take this machine all over the world and show it, exhibit it to people being like, oh, look at this machine that can just play chess on its own.</w:t>
      </w:r>
      <w:r w:rsidRPr="009E3853">
        <w:rPr>
          <w:rFonts w:asciiTheme="minorHAnsi" w:hAnsiTheme="minorHAnsi" w:cs="Segoe UI"/>
          <w:color w:val="212529"/>
        </w:rPr>
        <w:br/>
        <w:t xml:space="preserve">00:01:45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But in reality, there was a human being hiding beneath the surface and playing the chess.</w:t>
      </w:r>
      <w:r w:rsidRPr="009E3853">
        <w:rPr>
          <w:rFonts w:asciiTheme="minorHAnsi" w:hAnsiTheme="minorHAnsi" w:cs="Segoe UI"/>
          <w:color w:val="212529"/>
        </w:rPr>
        <w:br/>
        <w:t xml:space="preserve">00:01:51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But people didn't know that.</w:t>
      </w:r>
      <w:r w:rsidRPr="009E3853">
        <w:rPr>
          <w:rFonts w:asciiTheme="minorHAnsi" w:hAnsiTheme="minorHAnsi" w:cs="Segoe UI"/>
          <w:color w:val="212529"/>
        </w:rPr>
        <w:br/>
        <w:t xml:space="preserve">00:01:52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So the reason we bring up this example is we like to take this example to tell you what, you know, why we're discussing what we're discussing today.</w:t>
      </w:r>
      <w:r w:rsidRPr="009E3853">
        <w:rPr>
          <w:rFonts w:asciiTheme="minorHAnsi" w:hAnsiTheme="minorHAnsi" w:cs="Segoe UI"/>
          <w:color w:val="212529"/>
        </w:rPr>
        <w:br/>
        <w:t xml:space="preserve">00:02:02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 xml:space="preserve">It's because AI has a lot of invisible human </w:t>
      </w:r>
      <w:proofErr w:type="spellStart"/>
      <w:r w:rsidRPr="009E3853">
        <w:rPr>
          <w:rFonts w:asciiTheme="minorHAnsi" w:hAnsiTheme="minorHAnsi" w:cs="Segoe UI"/>
          <w:color w:val="212529"/>
        </w:rPr>
        <w:t>labor</w:t>
      </w:r>
      <w:proofErr w:type="spellEnd"/>
      <w:r w:rsidRPr="009E3853">
        <w:rPr>
          <w:rFonts w:asciiTheme="minorHAnsi" w:hAnsiTheme="minorHAnsi" w:cs="Segoe UI"/>
          <w:color w:val="212529"/>
        </w:rPr>
        <w:t xml:space="preserve"> hiding beneath the surface.</w:t>
      </w:r>
      <w:r w:rsidRPr="009E3853">
        <w:rPr>
          <w:rFonts w:asciiTheme="minorHAnsi" w:hAnsiTheme="minorHAnsi" w:cs="Segoe UI"/>
          <w:color w:val="212529"/>
        </w:rPr>
        <w:br/>
        <w:t xml:space="preserve">00:02:07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We think about AI as this, you know, magical, beautiful thing that floats in the air, that we, you know, that's just all nice and shiny on the surface.</w:t>
      </w:r>
      <w:r w:rsidRPr="009E3853">
        <w:rPr>
          <w:rFonts w:asciiTheme="minorHAnsi" w:hAnsiTheme="minorHAnsi" w:cs="Segoe UI"/>
          <w:color w:val="212529"/>
        </w:rPr>
        <w:br/>
        <w:t xml:space="preserve">00:02:15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But the thing is that it has a material reality.</w:t>
      </w:r>
      <w:r w:rsidRPr="009E3853">
        <w:rPr>
          <w:rFonts w:asciiTheme="minorHAnsi" w:hAnsiTheme="minorHAnsi" w:cs="Segoe UI"/>
          <w:color w:val="212529"/>
        </w:rPr>
        <w:br/>
        <w:t xml:space="preserve">00:02:18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 xml:space="preserve">There are cables under the sea, there are data </w:t>
      </w:r>
      <w:proofErr w:type="spellStart"/>
      <w:r w:rsidRPr="009E3853">
        <w:rPr>
          <w:rFonts w:asciiTheme="minorHAnsi" w:hAnsiTheme="minorHAnsi" w:cs="Segoe UI"/>
          <w:color w:val="212529"/>
        </w:rPr>
        <w:t>centers</w:t>
      </w:r>
      <w:proofErr w:type="spellEnd"/>
      <w:r w:rsidRPr="009E3853">
        <w:rPr>
          <w:rFonts w:asciiTheme="minorHAnsi" w:hAnsiTheme="minorHAnsi" w:cs="Segoe UI"/>
          <w:color w:val="212529"/>
        </w:rPr>
        <w:t xml:space="preserve"> all over the world.</w:t>
      </w:r>
      <w:r w:rsidRPr="009E3853">
        <w:rPr>
          <w:rFonts w:asciiTheme="minorHAnsi" w:hAnsiTheme="minorHAnsi" w:cs="Segoe UI"/>
          <w:color w:val="212529"/>
        </w:rPr>
        <w:br/>
        <w:t xml:space="preserve">00:02:21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And just like that, there are human beings that work day and night to ensure that what you get on your screen just a click away is created, is checked, is moderated.</w:t>
      </w:r>
      <w:r w:rsidRPr="009E3853">
        <w:rPr>
          <w:rFonts w:asciiTheme="minorHAnsi" w:hAnsiTheme="minorHAnsi" w:cs="Segoe UI"/>
          <w:color w:val="212529"/>
        </w:rPr>
        <w:br/>
        <w:t xml:space="preserve">00:02:32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That takes a lot of work.</w:t>
      </w:r>
      <w:r w:rsidRPr="009E3853">
        <w:rPr>
          <w:rFonts w:asciiTheme="minorHAnsi" w:hAnsiTheme="minorHAnsi" w:cs="Segoe UI"/>
          <w:color w:val="212529"/>
        </w:rPr>
        <w:br/>
        <w:t xml:space="preserve">00:02:33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And often these people are ignored.</w:t>
      </w:r>
      <w:r w:rsidRPr="009E3853">
        <w:rPr>
          <w:rFonts w:asciiTheme="minorHAnsi" w:hAnsiTheme="minorHAnsi" w:cs="Segoe UI"/>
          <w:color w:val="212529"/>
        </w:rPr>
        <w:br/>
        <w:t xml:space="preserve">00:02:36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Companies don't think about them.</w:t>
      </w:r>
      <w:r w:rsidRPr="009E3853">
        <w:rPr>
          <w:rFonts w:asciiTheme="minorHAnsi" w:hAnsiTheme="minorHAnsi" w:cs="Segoe UI"/>
          <w:color w:val="212529"/>
        </w:rPr>
        <w:br/>
        <w:t xml:space="preserve">00:02:37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Governments don't factor them in their regulatory discussions.</w:t>
      </w:r>
      <w:r w:rsidRPr="009E3853">
        <w:rPr>
          <w:rFonts w:asciiTheme="minorHAnsi" w:hAnsiTheme="minorHAnsi" w:cs="Segoe UI"/>
          <w:color w:val="212529"/>
        </w:rPr>
        <w:br/>
        <w:t xml:space="preserve">00:02:41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And they're often forgotten.</w:t>
      </w:r>
      <w:r w:rsidRPr="009E3853">
        <w:rPr>
          <w:rFonts w:asciiTheme="minorHAnsi" w:hAnsiTheme="minorHAnsi" w:cs="Segoe UI"/>
          <w:color w:val="212529"/>
        </w:rPr>
        <w:br/>
        <w:t xml:space="preserve">00:02:43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But they form the core of whatever we have with AI and tech.</w:t>
      </w:r>
      <w:r w:rsidRPr="009E3853">
        <w:rPr>
          <w:rFonts w:asciiTheme="minorHAnsi" w:hAnsiTheme="minorHAnsi" w:cs="Segoe UI"/>
          <w:color w:val="212529"/>
        </w:rPr>
        <w:br/>
        <w:t xml:space="preserve">00:02:49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r>
      <w:r w:rsidRPr="009E3853">
        <w:rPr>
          <w:rFonts w:asciiTheme="minorHAnsi" w:hAnsiTheme="minorHAnsi" w:cs="Segoe UI"/>
          <w:color w:val="212529"/>
        </w:rPr>
        <w:lastRenderedPageBreak/>
        <w:t>Yeah, to add on top of that, I think</w:t>
      </w:r>
      <w:r w:rsidRPr="009E3853">
        <w:rPr>
          <w:rFonts w:asciiTheme="minorHAnsi" w:hAnsiTheme="minorHAnsi" w:cs="Segoe UI"/>
          <w:color w:val="212529"/>
        </w:rPr>
        <w:br/>
        <w:t xml:space="preserve">00:02:52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 xml:space="preserve">The Mechanical Turk is a great example to give because that's actually the brand name used by one of the big tech giants of today that provides 24-7 </w:t>
      </w:r>
      <w:proofErr w:type="spellStart"/>
      <w:r w:rsidRPr="009E3853">
        <w:rPr>
          <w:rFonts w:asciiTheme="minorHAnsi" w:hAnsiTheme="minorHAnsi" w:cs="Segoe UI"/>
          <w:color w:val="212529"/>
        </w:rPr>
        <w:t>labor</w:t>
      </w:r>
      <w:proofErr w:type="spellEnd"/>
      <w:r w:rsidRPr="009E3853">
        <w:rPr>
          <w:rFonts w:asciiTheme="minorHAnsi" w:hAnsiTheme="minorHAnsi" w:cs="Segoe UI"/>
          <w:color w:val="212529"/>
        </w:rPr>
        <w:t xml:space="preserve"> services to customers and clients in the world.</w:t>
      </w:r>
      <w:r w:rsidRPr="009E3853">
        <w:rPr>
          <w:rFonts w:asciiTheme="minorHAnsi" w:hAnsiTheme="minorHAnsi" w:cs="Segoe UI"/>
          <w:color w:val="212529"/>
        </w:rPr>
        <w:br/>
        <w:t xml:space="preserve">00:03:06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 xml:space="preserve">So to speak to a little bit more around how does that look like when we look at the world today is we see this invisible </w:t>
      </w:r>
      <w:proofErr w:type="spellStart"/>
      <w:r w:rsidRPr="009E3853">
        <w:rPr>
          <w:rFonts w:asciiTheme="minorHAnsi" w:hAnsiTheme="minorHAnsi" w:cs="Segoe UI"/>
          <w:color w:val="212529"/>
        </w:rPr>
        <w:t>labor</w:t>
      </w:r>
      <w:proofErr w:type="spellEnd"/>
      <w:r w:rsidRPr="009E3853">
        <w:rPr>
          <w:rFonts w:asciiTheme="minorHAnsi" w:hAnsiTheme="minorHAnsi" w:cs="Segoe UI"/>
          <w:color w:val="212529"/>
        </w:rPr>
        <w:t xml:space="preserve"> workforce coming into the limelight through the AI supply chains.</w:t>
      </w:r>
      <w:r w:rsidRPr="009E3853">
        <w:rPr>
          <w:rFonts w:asciiTheme="minorHAnsi" w:hAnsiTheme="minorHAnsi" w:cs="Segoe UI"/>
          <w:color w:val="212529"/>
        </w:rPr>
        <w:br/>
        <w:t xml:space="preserve">00:03:21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So we see a lot of</w:t>
      </w:r>
      <w:r w:rsidRPr="009E3853">
        <w:rPr>
          <w:rFonts w:asciiTheme="minorHAnsi" w:hAnsiTheme="minorHAnsi" w:cs="Segoe UI"/>
          <w:color w:val="212529"/>
        </w:rPr>
        <w:br/>
        <w:t xml:space="preserve">00:03:22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of large AI tech companies coming out of the Global North.</w:t>
      </w:r>
      <w:r w:rsidRPr="009E3853">
        <w:rPr>
          <w:rFonts w:asciiTheme="minorHAnsi" w:hAnsiTheme="minorHAnsi" w:cs="Segoe UI"/>
          <w:color w:val="212529"/>
        </w:rPr>
        <w:br/>
        <w:t xml:space="preserve">00:03:26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we hear a lot of them coming from the US and Europe and the UK.</w:t>
      </w:r>
      <w:r w:rsidRPr="009E3853">
        <w:rPr>
          <w:rFonts w:asciiTheme="minorHAnsi" w:hAnsiTheme="minorHAnsi" w:cs="Segoe UI"/>
          <w:color w:val="212529"/>
        </w:rPr>
        <w:br/>
        <w:t xml:space="preserve">00:03:31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But these AI models are definitely, yes, created by these companies, but a lot of the activity that is at the baseline of the creation of these models are actually outsourced.</w:t>
      </w:r>
      <w:r w:rsidRPr="009E3853">
        <w:rPr>
          <w:rFonts w:asciiTheme="minorHAnsi" w:hAnsiTheme="minorHAnsi" w:cs="Segoe UI"/>
          <w:color w:val="212529"/>
        </w:rPr>
        <w:br/>
        <w:t xml:space="preserve">00:03:41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So we see this extended AI supply chain that starts in the Global North extending into Africa, into Asia,</w:t>
      </w:r>
      <w:r w:rsidRPr="009E3853">
        <w:rPr>
          <w:rFonts w:asciiTheme="minorHAnsi" w:hAnsiTheme="minorHAnsi" w:cs="Segoe UI"/>
          <w:color w:val="212529"/>
        </w:rPr>
        <w:br/>
        <w:t xml:space="preserve">00:03:49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that ends up outsourcing, data annotation, content moderation services through BPOs and outsourcing initiatives.</w:t>
      </w:r>
      <w:r w:rsidRPr="009E3853">
        <w:rPr>
          <w:rFonts w:asciiTheme="minorHAnsi" w:hAnsiTheme="minorHAnsi" w:cs="Segoe UI"/>
          <w:color w:val="212529"/>
        </w:rPr>
        <w:br/>
        <w:t xml:space="preserve">00:03:58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These individuals that are situated in mostly, you know, the Global South end up having to do these baseline work that ends up being invisible to not only just the users, but also the policy makers.</w:t>
      </w:r>
      <w:r w:rsidRPr="009E3853">
        <w:rPr>
          <w:rFonts w:asciiTheme="minorHAnsi" w:hAnsiTheme="minorHAnsi" w:cs="Segoe UI"/>
          <w:color w:val="212529"/>
        </w:rPr>
        <w:br/>
        <w:t xml:space="preserve">00:04:12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They're not protected, they're not supported, and they're also, you know,</w:t>
      </w:r>
      <w:r w:rsidRPr="009E3853">
        <w:rPr>
          <w:rFonts w:asciiTheme="minorHAnsi" w:hAnsiTheme="minorHAnsi" w:cs="Segoe UI"/>
          <w:color w:val="212529"/>
        </w:rPr>
        <w:br/>
        <w:t xml:space="preserve">00:04:18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not able to meet the necessities of today's world to deliver these AI models and the levels that we expect them to do, but also at the same time meet their own personal expectations in life to earn living wage and have a certain level of living circumstances.</w:t>
      </w:r>
      <w:r w:rsidRPr="009E3853">
        <w:rPr>
          <w:rFonts w:asciiTheme="minorHAnsi" w:hAnsiTheme="minorHAnsi" w:cs="Segoe UI"/>
          <w:color w:val="212529"/>
        </w:rPr>
        <w:br/>
        <w:t>00:04:38 Veena McCoole</w:t>
      </w:r>
      <w:r w:rsidRPr="009E3853">
        <w:rPr>
          <w:rFonts w:asciiTheme="minorHAnsi" w:hAnsiTheme="minorHAnsi" w:cs="Segoe UI"/>
          <w:color w:val="212529"/>
        </w:rPr>
        <w:br/>
        <w:t>Okay, so there's</w:t>
      </w:r>
      <w:r w:rsidRPr="009E3853">
        <w:rPr>
          <w:rFonts w:asciiTheme="minorHAnsi" w:hAnsiTheme="minorHAnsi" w:cs="Segoe UI"/>
          <w:color w:val="212529"/>
        </w:rPr>
        <w:br/>
        <w:t>00:04:40 Veena McCoole</w:t>
      </w:r>
      <w:r w:rsidRPr="009E3853">
        <w:rPr>
          <w:rFonts w:asciiTheme="minorHAnsi" w:hAnsiTheme="minorHAnsi" w:cs="Segoe UI"/>
          <w:color w:val="212529"/>
        </w:rPr>
        <w:br/>
        <w:t>all these people behind the glossy screens that we see, that we prompt every day to help us in our work and our life.</w:t>
      </w:r>
      <w:r w:rsidRPr="009E3853">
        <w:rPr>
          <w:rFonts w:asciiTheme="minorHAnsi" w:hAnsiTheme="minorHAnsi" w:cs="Segoe UI"/>
          <w:color w:val="212529"/>
        </w:rPr>
        <w:br/>
        <w:t>00:04:47 Veena McCoole</w:t>
      </w:r>
      <w:r w:rsidRPr="009E3853">
        <w:rPr>
          <w:rFonts w:asciiTheme="minorHAnsi" w:hAnsiTheme="minorHAnsi" w:cs="Segoe UI"/>
          <w:color w:val="212529"/>
        </w:rPr>
        <w:br/>
        <w:t xml:space="preserve">I mean, walk me through what it looks like to be one of these </w:t>
      </w:r>
      <w:proofErr w:type="spellStart"/>
      <w:r w:rsidRPr="009E3853">
        <w:rPr>
          <w:rFonts w:asciiTheme="minorHAnsi" w:hAnsiTheme="minorHAnsi" w:cs="Segoe UI"/>
          <w:color w:val="212529"/>
        </w:rPr>
        <w:t>laborers</w:t>
      </w:r>
      <w:proofErr w:type="spellEnd"/>
      <w:r w:rsidRPr="009E3853">
        <w:rPr>
          <w:rFonts w:asciiTheme="minorHAnsi" w:hAnsiTheme="minorHAnsi" w:cs="Segoe UI"/>
          <w:color w:val="212529"/>
        </w:rPr>
        <w:t xml:space="preserve"> involved in the AI supply chain.</w:t>
      </w:r>
      <w:r w:rsidRPr="009E3853">
        <w:rPr>
          <w:rFonts w:asciiTheme="minorHAnsi" w:hAnsiTheme="minorHAnsi" w:cs="Segoe UI"/>
          <w:color w:val="212529"/>
        </w:rPr>
        <w:br/>
        <w:t>00:04:54 Veena McCoole</w:t>
      </w:r>
      <w:r w:rsidRPr="009E3853">
        <w:rPr>
          <w:rFonts w:asciiTheme="minorHAnsi" w:hAnsiTheme="minorHAnsi" w:cs="Segoe UI"/>
          <w:color w:val="212529"/>
        </w:rPr>
        <w:br/>
        <w:t>You know, what does data annotation look like in practice?</w:t>
      </w:r>
      <w:r w:rsidRPr="009E3853">
        <w:rPr>
          <w:rFonts w:asciiTheme="minorHAnsi" w:hAnsiTheme="minorHAnsi" w:cs="Segoe UI"/>
          <w:color w:val="212529"/>
        </w:rPr>
        <w:br/>
        <w:t xml:space="preserve">00:04:58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Let's say I am a data annotator in one of these BPOs, which is a business process outsourcing company.</w:t>
      </w:r>
      <w:r w:rsidRPr="009E3853">
        <w:rPr>
          <w:rFonts w:asciiTheme="minorHAnsi" w:hAnsiTheme="minorHAnsi" w:cs="Segoe UI"/>
          <w:color w:val="212529"/>
        </w:rPr>
        <w:br/>
      </w:r>
      <w:r w:rsidRPr="009E3853">
        <w:rPr>
          <w:rFonts w:asciiTheme="minorHAnsi" w:hAnsiTheme="minorHAnsi" w:cs="Segoe UI"/>
          <w:color w:val="212529"/>
        </w:rPr>
        <w:lastRenderedPageBreak/>
        <w:t xml:space="preserve">00:05:04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So let's say I'm a worker in Kenya.</w:t>
      </w:r>
      <w:r w:rsidRPr="009E3853">
        <w:rPr>
          <w:rFonts w:asciiTheme="minorHAnsi" w:hAnsiTheme="minorHAnsi" w:cs="Segoe UI"/>
          <w:color w:val="212529"/>
        </w:rPr>
        <w:br/>
        <w:t xml:space="preserve">00:05:06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I show up right on dot.</w:t>
      </w:r>
      <w:r w:rsidRPr="009E3853">
        <w:rPr>
          <w:rFonts w:asciiTheme="minorHAnsi" w:hAnsiTheme="minorHAnsi" w:cs="Segoe UI"/>
          <w:color w:val="212529"/>
        </w:rPr>
        <w:br/>
        <w:t xml:space="preserve">00:05:08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I have a fixed target.</w:t>
      </w:r>
      <w:r w:rsidRPr="009E3853">
        <w:rPr>
          <w:rFonts w:asciiTheme="minorHAnsi" w:hAnsiTheme="minorHAnsi" w:cs="Segoe UI"/>
          <w:color w:val="212529"/>
        </w:rPr>
        <w:br/>
        <w:t xml:space="preserve">00:05:10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Let's say if I have a nine-hour working day, most of these companies have workers working for 8, 8 1/2 hours.</w:t>
      </w:r>
      <w:r w:rsidRPr="009E3853">
        <w:rPr>
          <w:rFonts w:asciiTheme="minorHAnsi" w:hAnsiTheme="minorHAnsi" w:cs="Segoe UI"/>
          <w:color w:val="212529"/>
        </w:rPr>
        <w:br/>
        <w:t xml:space="preserve">00:05:17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So let's say, let's be nice, let's say they have just 8 hours.</w:t>
      </w:r>
      <w:r w:rsidRPr="009E3853">
        <w:rPr>
          <w:rFonts w:asciiTheme="minorHAnsi" w:hAnsiTheme="minorHAnsi" w:cs="Segoe UI"/>
          <w:color w:val="212529"/>
        </w:rPr>
        <w:br/>
        <w:t xml:space="preserve">00:05:20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Within these eight hours, I'm monitored constantly that I have to hit a certain target each day.</w:t>
      </w:r>
      <w:r w:rsidRPr="009E3853">
        <w:rPr>
          <w:rFonts w:asciiTheme="minorHAnsi" w:hAnsiTheme="minorHAnsi" w:cs="Segoe UI"/>
          <w:color w:val="212529"/>
        </w:rPr>
        <w:br/>
        <w:t xml:space="preserve">00:05:26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The target is set by my team leader, the target is set and the team leader sets the target based on the company's requirements.</w:t>
      </w:r>
      <w:r w:rsidRPr="009E3853">
        <w:rPr>
          <w:rFonts w:asciiTheme="minorHAnsi" w:hAnsiTheme="minorHAnsi" w:cs="Segoe UI"/>
          <w:color w:val="212529"/>
        </w:rPr>
        <w:br/>
        <w:t xml:space="preserve">00:05:33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So AI companies give certain projects</w:t>
      </w:r>
      <w:r w:rsidRPr="009E3853">
        <w:rPr>
          <w:rFonts w:asciiTheme="minorHAnsi" w:hAnsiTheme="minorHAnsi" w:cs="Segoe UI"/>
          <w:color w:val="212529"/>
        </w:rPr>
        <w:br/>
        <w:t xml:space="preserve">00:05:36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to these BPOs.</w:t>
      </w:r>
      <w:r w:rsidRPr="009E3853">
        <w:rPr>
          <w:rFonts w:asciiTheme="minorHAnsi" w:hAnsiTheme="minorHAnsi" w:cs="Segoe UI"/>
          <w:color w:val="212529"/>
        </w:rPr>
        <w:br/>
        <w:t xml:space="preserve">00:05:38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And the BPOs then get employees for those project periods.</w:t>
      </w:r>
      <w:r w:rsidRPr="009E3853">
        <w:rPr>
          <w:rFonts w:asciiTheme="minorHAnsi" w:hAnsiTheme="minorHAnsi" w:cs="Segoe UI"/>
          <w:color w:val="212529"/>
        </w:rPr>
        <w:br/>
        <w:t xml:space="preserve">00:05:43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So a lot of them are not even permanent employees.</w:t>
      </w:r>
      <w:r w:rsidRPr="009E3853">
        <w:rPr>
          <w:rFonts w:asciiTheme="minorHAnsi" w:hAnsiTheme="minorHAnsi" w:cs="Segoe UI"/>
          <w:color w:val="212529"/>
        </w:rPr>
        <w:br/>
        <w:t xml:space="preserve">00:05:45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They are project-based employees.</w:t>
      </w:r>
      <w:r w:rsidRPr="009E3853">
        <w:rPr>
          <w:rFonts w:asciiTheme="minorHAnsi" w:hAnsiTheme="minorHAnsi" w:cs="Segoe UI"/>
          <w:color w:val="212529"/>
        </w:rPr>
        <w:br/>
        <w:t xml:space="preserve">00:05:47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And within those four months, they have a set target.</w:t>
      </w:r>
      <w:r w:rsidRPr="009E3853">
        <w:rPr>
          <w:rFonts w:asciiTheme="minorHAnsi" w:hAnsiTheme="minorHAnsi" w:cs="Segoe UI"/>
          <w:color w:val="212529"/>
        </w:rPr>
        <w:br/>
        <w:t xml:space="preserve">00:05:50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Each day, every day, they come to the office, sometimes six days a week, to work on these targets.</w:t>
      </w:r>
      <w:r w:rsidRPr="009E3853">
        <w:rPr>
          <w:rFonts w:asciiTheme="minorHAnsi" w:hAnsiTheme="minorHAnsi" w:cs="Segoe UI"/>
          <w:color w:val="212529"/>
        </w:rPr>
        <w:br/>
        <w:t xml:space="preserve">00:05:56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Now, a lot of these companies are very strict about meeting the targets every day.</w:t>
      </w:r>
      <w:r w:rsidRPr="009E3853">
        <w:rPr>
          <w:rFonts w:asciiTheme="minorHAnsi" w:hAnsiTheme="minorHAnsi" w:cs="Segoe UI"/>
          <w:color w:val="212529"/>
        </w:rPr>
        <w:br/>
        <w:t xml:space="preserve">00:06:01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If you don't meet the targets, you can get penalized in different ways.</w:t>
      </w:r>
      <w:r w:rsidRPr="009E3853">
        <w:rPr>
          <w:rFonts w:asciiTheme="minorHAnsi" w:hAnsiTheme="minorHAnsi" w:cs="Segoe UI"/>
          <w:color w:val="212529"/>
        </w:rPr>
        <w:br/>
        <w:t xml:space="preserve">00:06:05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Some of the work we do is to ensure</w:t>
      </w:r>
      <w:r w:rsidRPr="009E3853">
        <w:rPr>
          <w:rFonts w:asciiTheme="minorHAnsi" w:hAnsiTheme="minorHAnsi" w:cs="Segoe UI"/>
          <w:color w:val="212529"/>
        </w:rPr>
        <w:br/>
        <w:t xml:space="preserve">00:06:06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I'm sure that they are humans after all, just because they work in tech doesn't mean they're robots.</w:t>
      </w:r>
      <w:r w:rsidRPr="009E3853">
        <w:rPr>
          <w:rFonts w:asciiTheme="minorHAnsi" w:hAnsiTheme="minorHAnsi" w:cs="Segoe UI"/>
          <w:color w:val="212529"/>
        </w:rPr>
        <w:br/>
        <w:t xml:space="preserve">00:06:11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So back to my day in the life.</w:t>
      </w:r>
      <w:r w:rsidRPr="009E3853">
        <w:rPr>
          <w:rFonts w:asciiTheme="minorHAnsi" w:hAnsiTheme="minorHAnsi" w:cs="Segoe UI"/>
          <w:color w:val="212529"/>
        </w:rPr>
        <w:br/>
        <w:t xml:space="preserve">00:06:14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So you come to the office, you start working, you have a set target, you sit next to your fellow colleagues and you're all looking at these images.</w:t>
      </w:r>
      <w:r w:rsidRPr="009E3853">
        <w:rPr>
          <w:rFonts w:asciiTheme="minorHAnsi" w:hAnsiTheme="minorHAnsi" w:cs="Segoe UI"/>
          <w:color w:val="212529"/>
        </w:rPr>
        <w:br/>
        <w:t xml:space="preserve">00:06:22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r>
      <w:r w:rsidRPr="009E3853">
        <w:rPr>
          <w:rFonts w:asciiTheme="minorHAnsi" w:hAnsiTheme="minorHAnsi" w:cs="Segoe UI"/>
          <w:color w:val="212529"/>
        </w:rPr>
        <w:lastRenderedPageBreak/>
        <w:t xml:space="preserve">Let's say if you're a data </w:t>
      </w:r>
      <w:proofErr w:type="spellStart"/>
      <w:r w:rsidRPr="009E3853">
        <w:rPr>
          <w:rFonts w:asciiTheme="minorHAnsi" w:hAnsiTheme="minorHAnsi" w:cs="Segoe UI"/>
          <w:color w:val="212529"/>
        </w:rPr>
        <w:t>labeler</w:t>
      </w:r>
      <w:proofErr w:type="spellEnd"/>
      <w:r w:rsidRPr="009E3853">
        <w:rPr>
          <w:rFonts w:asciiTheme="minorHAnsi" w:hAnsiTheme="minorHAnsi" w:cs="Segoe UI"/>
          <w:color w:val="212529"/>
        </w:rPr>
        <w:t>, what you're trying to do is there's an image and you're trying to teach the AI what the image is.</w:t>
      </w:r>
      <w:r w:rsidRPr="009E3853">
        <w:rPr>
          <w:rFonts w:asciiTheme="minorHAnsi" w:hAnsiTheme="minorHAnsi" w:cs="Segoe UI"/>
          <w:color w:val="212529"/>
        </w:rPr>
        <w:br/>
        <w:t xml:space="preserve">00:06:28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Some images, for example, an example is that</w:t>
      </w:r>
      <w:r w:rsidRPr="009E3853">
        <w:rPr>
          <w:rFonts w:asciiTheme="minorHAnsi" w:hAnsiTheme="minorHAnsi" w:cs="Segoe UI"/>
          <w:color w:val="212529"/>
        </w:rPr>
        <w:br/>
        <w:t xml:space="preserve">00:06:32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cats and tigers and lions.</w:t>
      </w:r>
      <w:r w:rsidRPr="009E3853">
        <w:rPr>
          <w:rFonts w:asciiTheme="minorHAnsi" w:hAnsiTheme="minorHAnsi" w:cs="Segoe UI"/>
          <w:color w:val="212529"/>
        </w:rPr>
        <w:br/>
        <w:t xml:space="preserve">00:06:34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So you're trying to teach the AI which one is a cat, which one is a tiger, which one is a lion.</w:t>
      </w:r>
      <w:r w:rsidRPr="009E3853">
        <w:rPr>
          <w:rFonts w:asciiTheme="minorHAnsi" w:hAnsiTheme="minorHAnsi" w:cs="Segoe UI"/>
          <w:color w:val="212529"/>
        </w:rPr>
        <w:br/>
        <w:t xml:space="preserve">00:06:39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The AI, on its own, fails to recognize that.</w:t>
      </w:r>
      <w:r w:rsidRPr="009E3853">
        <w:rPr>
          <w:rFonts w:asciiTheme="minorHAnsi" w:hAnsiTheme="minorHAnsi" w:cs="Segoe UI"/>
          <w:color w:val="212529"/>
        </w:rPr>
        <w:br/>
        <w:t xml:space="preserve">00:06:43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So that's one example.</w:t>
      </w:r>
      <w:r w:rsidRPr="009E3853">
        <w:rPr>
          <w:rFonts w:asciiTheme="minorHAnsi" w:hAnsiTheme="minorHAnsi" w:cs="Segoe UI"/>
          <w:color w:val="212529"/>
        </w:rPr>
        <w:br/>
        <w:t xml:space="preserve">00:06:44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There are a lot of people who go, check these images and label what it is.</w:t>
      </w:r>
      <w:r w:rsidRPr="009E3853">
        <w:rPr>
          <w:rFonts w:asciiTheme="minorHAnsi" w:hAnsiTheme="minorHAnsi" w:cs="Segoe UI"/>
          <w:color w:val="212529"/>
        </w:rPr>
        <w:br/>
        <w:t xml:space="preserve">00:06:48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And it could be like you have to label X number of images over 8 hours.</w:t>
      </w:r>
      <w:r w:rsidRPr="009E3853">
        <w:rPr>
          <w:rFonts w:asciiTheme="minorHAnsi" w:hAnsiTheme="minorHAnsi" w:cs="Segoe UI"/>
          <w:color w:val="212529"/>
        </w:rPr>
        <w:br/>
        <w:t xml:space="preserve">00:06:53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And then you might get like a 15 minute break if you're lucky.</w:t>
      </w:r>
      <w:r w:rsidRPr="009E3853">
        <w:rPr>
          <w:rFonts w:asciiTheme="minorHAnsi" w:hAnsiTheme="minorHAnsi" w:cs="Segoe UI"/>
          <w:color w:val="212529"/>
        </w:rPr>
        <w:br/>
        <w:t xml:space="preserve">00:06:56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A lot of companies don't give people that luxury too.</w:t>
      </w:r>
      <w:r w:rsidRPr="009E3853">
        <w:rPr>
          <w:rFonts w:asciiTheme="minorHAnsi" w:hAnsiTheme="minorHAnsi" w:cs="Segoe UI"/>
          <w:color w:val="212529"/>
        </w:rPr>
        <w:br/>
        <w:t xml:space="preserve">00:07:00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So this is just one example.</w:t>
      </w:r>
      <w:r w:rsidRPr="009E3853">
        <w:rPr>
          <w:rFonts w:asciiTheme="minorHAnsi" w:hAnsiTheme="minorHAnsi" w:cs="Segoe UI"/>
          <w:color w:val="212529"/>
        </w:rPr>
        <w:br/>
        <w:t xml:space="preserve">00:07:02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Another one, you can be a content moderator.</w:t>
      </w:r>
      <w:r w:rsidRPr="009E3853">
        <w:rPr>
          <w:rFonts w:asciiTheme="minorHAnsi" w:hAnsiTheme="minorHAnsi" w:cs="Segoe UI"/>
          <w:color w:val="212529"/>
        </w:rPr>
        <w:br/>
        <w:t xml:space="preserve">00:07:04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And this is usually the really difficult work because you have to go, if you report that there is a video online of someone being killed, then these content moderators are the one who's got to watch it and then label it as, okay, this is not AI, this is a real video and that we should remove it from our platform or make the AI system flag it as, you know, do not watch this, et cetera.</w:t>
      </w:r>
      <w:r w:rsidRPr="009E3853">
        <w:rPr>
          <w:rFonts w:asciiTheme="minorHAnsi" w:hAnsiTheme="minorHAnsi" w:cs="Segoe UI"/>
          <w:color w:val="212529"/>
        </w:rPr>
        <w:br/>
        <w:t xml:space="preserve">00:07:23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So there's, you know, a range of things that they can do.</w:t>
      </w:r>
      <w:r w:rsidRPr="009E3853">
        <w:rPr>
          <w:rFonts w:asciiTheme="minorHAnsi" w:hAnsiTheme="minorHAnsi" w:cs="Segoe UI"/>
          <w:color w:val="212529"/>
        </w:rPr>
        <w:br/>
        <w:t xml:space="preserve">00:07:26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To add to that, I think coming into the space, like working with the Fair Work Project, reading</w:t>
      </w:r>
      <w:r w:rsidRPr="009E3853">
        <w:rPr>
          <w:rFonts w:asciiTheme="minorHAnsi" w:hAnsiTheme="minorHAnsi" w:cs="Segoe UI"/>
          <w:color w:val="212529"/>
        </w:rPr>
        <w:br/>
        <w:t xml:space="preserve">00:07:32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The book by Mark Graham, who's the director of Fair Work, Feeding the Machine, gave me some really raw examples that I hadn't been exposed to before.</w:t>
      </w:r>
      <w:r w:rsidRPr="009E3853">
        <w:rPr>
          <w:rFonts w:asciiTheme="minorHAnsi" w:hAnsiTheme="minorHAnsi" w:cs="Segoe UI"/>
          <w:color w:val="212529"/>
        </w:rPr>
        <w:br/>
        <w:t xml:space="preserve">00:07:39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Like one of the examples is a content moderator going to work on a regular day, you know, reviewing various types of content, end up actually having to see a video of someone from his family being killed in the workplace.</w:t>
      </w:r>
      <w:r w:rsidRPr="009E3853">
        <w:rPr>
          <w:rFonts w:asciiTheme="minorHAnsi" w:hAnsiTheme="minorHAnsi" w:cs="Segoe UI"/>
          <w:color w:val="212529"/>
        </w:rPr>
        <w:br/>
        <w:t xml:space="preserve">00:07:53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And as she watches this video, she wants to leave the workplace and go see her family because she's actually watching it live from the platform as she's moderating it.</w:t>
      </w:r>
      <w:r w:rsidRPr="009E3853">
        <w:rPr>
          <w:rFonts w:asciiTheme="minorHAnsi" w:hAnsiTheme="minorHAnsi" w:cs="Segoe UI"/>
          <w:color w:val="212529"/>
        </w:rPr>
        <w:br/>
        <w:t xml:space="preserve">00:08:04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r>
      <w:r w:rsidRPr="009E3853">
        <w:rPr>
          <w:rFonts w:asciiTheme="minorHAnsi" w:hAnsiTheme="minorHAnsi" w:cs="Segoe UI"/>
          <w:color w:val="212529"/>
        </w:rPr>
        <w:lastRenderedPageBreak/>
        <w:t>But if she ends up leaving, that's going to cause her to drop her rate that she's been doing really well to that point during the day.</w:t>
      </w:r>
      <w:r w:rsidRPr="009E3853">
        <w:rPr>
          <w:rFonts w:asciiTheme="minorHAnsi" w:hAnsiTheme="minorHAnsi" w:cs="Segoe UI"/>
          <w:color w:val="212529"/>
        </w:rPr>
        <w:br/>
        <w:t>00:08:10 Veena McCoole</w:t>
      </w:r>
      <w:r w:rsidRPr="009E3853">
        <w:rPr>
          <w:rFonts w:asciiTheme="minorHAnsi" w:hAnsiTheme="minorHAnsi" w:cs="Segoe UI"/>
          <w:color w:val="212529"/>
        </w:rPr>
        <w:br/>
        <w:t>And presumably affect her income and things like that.</w:t>
      </w:r>
      <w:r w:rsidRPr="009E3853">
        <w:rPr>
          <w:rFonts w:asciiTheme="minorHAnsi" w:hAnsiTheme="minorHAnsi" w:cs="Segoe UI"/>
          <w:color w:val="212529"/>
        </w:rPr>
        <w:br/>
        <w:t xml:space="preserve">00:08:12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Income.</w:t>
      </w:r>
      <w:r w:rsidRPr="009E3853">
        <w:rPr>
          <w:rFonts w:asciiTheme="minorHAnsi" w:hAnsiTheme="minorHAnsi" w:cs="Segoe UI"/>
          <w:color w:val="212529"/>
        </w:rPr>
        <w:br/>
        <w:t xml:space="preserve">00:08:13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And then the manager says, okay, like I think you should continue working for the rest of the day and you can take tomorrow off so your rate for today won't be impacted.</w:t>
      </w:r>
      <w:r w:rsidRPr="009E3853">
        <w:rPr>
          <w:rFonts w:asciiTheme="minorHAnsi" w:hAnsiTheme="minorHAnsi" w:cs="Segoe UI"/>
          <w:color w:val="212529"/>
        </w:rPr>
        <w:br/>
        <w:t xml:space="preserve">00:08:21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That's one example.</w:t>
      </w:r>
      <w:r w:rsidRPr="009E3853">
        <w:rPr>
          <w:rFonts w:asciiTheme="minorHAnsi" w:hAnsiTheme="minorHAnsi" w:cs="Segoe UI"/>
          <w:color w:val="212529"/>
        </w:rPr>
        <w:br/>
        <w:t xml:space="preserve">00:08:23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a little bit further, we've spoken to, I think, some of the more common examples, but there's also this really deep and dark, examples that are also happening in terms of human trafficking.</w:t>
      </w:r>
      <w:r w:rsidRPr="009E3853">
        <w:rPr>
          <w:rFonts w:asciiTheme="minorHAnsi" w:hAnsiTheme="minorHAnsi" w:cs="Segoe UI"/>
          <w:color w:val="212529"/>
        </w:rPr>
        <w:br/>
        <w:t xml:space="preserve">00:08:32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We've seen the news of, I believe it was a data annotator in Africa, moving from one African country to another based off of, you know, better job options in this new country that she moved to.</w:t>
      </w:r>
      <w:r w:rsidRPr="009E3853">
        <w:rPr>
          <w:rFonts w:asciiTheme="minorHAnsi" w:hAnsiTheme="minorHAnsi" w:cs="Segoe UI"/>
          <w:color w:val="212529"/>
        </w:rPr>
        <w:br/>
        <w:t xml:space="preserve">00:08:43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 xml:space="preserve">But she was basically brought there without a visa, and she ended up, you know, having to work for this company to receive her </w:t>
      </w:r>
      <w:proofErr w:type="spellStart"/>
      <w:r w:rsidRPr="009E3853">
        <w:rPr>
          <w:rFonts w:asciiTheme="minorHAnsi" w:hAnsiTheme="minorHAnsi" w:cs="Segoe UI"/>
          <w:color w:val="212529"/>
        </w:rPr>
        <w:t>paycheck</w:t>
      </w:r>
      <w:proofErr w:type="spellEnd"/>
      <w:r w:rsidRPr="009E3853">
        <w:rPr>
          <w:rFonts w:asciiTheme="minorHAnsi" w:hAnsiTheme="minorHAnsi" w:cs="Segoe UI"/>
          <w:color w:val="212529"/>
        </w:rPr>
        <w:t xml:space="preserve"> when she was like illegally employed.</w:t>
      </w:r>
      <w:r w:rsidRPr="009E3853">
        <w:rPr>
          <w:rFonts w:asciiTheme="minorHAnsi" w:hAnsiTheme="minorHAnsi" w:cs="Segoe UI"/>
          <w:color w:val="212529"/>
        </w:rPr>
        <w:br/>
        <w:t xml:space="preserve">00:08:52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And she wasn't able</w:t>
      </w:r>
      <w:r w:rsidRPr="009E3853">
        <w:rPr>
          <w:rFonts w:asciiTheme="minorHAnsi" w:hAnsiTheme="minorHAnsi" w:cs="Segoe UI"/>
          <w:color w:val="212529"/>
        </w:rPr>
        <w:br/>
        <w:t xml:space="preserve">00:08:53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to leave or go back because there was, this company workforce above her telling her that, well, you're here on illegal terms, you have to keep working or you're, you can't go anywhere.</w:t>
      </w:r>
      <w:r w:rsidRPr="009E3853">
        <w:rPr>
          <w:rFonts w:asciiTheme="minorHAnsi" w:hAnsiTheme="minorHAnsi" w:cs="Segoe UI"/>
          <w:color w:val="212529"/>
        </w:rPr>
        <w:br/>
        <w:t xml:space="preserve">00:09:03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So there's just these layers of layers of elements that put these individuals at risk that a lot of people don't talk about or even think about, I think, day-to-day.</w:t>
      </w:r>
      <w:r w:rsidRPr="009E3853">
        <w:rPr>
          <w:rFonts w:asciiTheme="minorHAnsi" w:hAnsiTheme="minorHAnsi" w:cs="Segoe UI"/>
          <w:color w:val="212529"/>
        </w:rPr>
        <w:br/>
        <w:t xml:space="preserve">00:09:11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And these companies that have these AI supply chains sort of get away with because there are no regulations, there are no obligations to meet certain standards as they continue, especially within the</w:t>
      </w:r>
      <w:r w:rsidRPr="009E3853">
        <w:rPr>
          <w:rFonts w:asciiTheme="minorHAnsi" w:hAnsiTheme="minorHAnsi" w:cs="Segoe UI"/>
          <w:color w:val="212529"/>
        </w:rPr>
        <w:br/>
        <w:t xml:space="preserve">00:09:23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the race to win this, AI boom.</w:t>
      </w:r>
      <w:r w:rsidRPr="009E3853">
        <w:rPr>
          <w:rFonts w:asciiTheme="minorHAnsi" w:hAnsiTheme="minorHAnsi" w:cs="Segoe UI"/>
          <w:color w:val="212529"/>
        </w:rPr>
        <w:br/>
        <w:t>00:09:26 Veena McCoole</w:t>
      </w:r>
      <w:r w:rsidRPr="009E3853">
        <w:rPr>
          <w:rFonts w:asciiTheme="minorHAnsi" w:hAnsiTheme="minorHAnsi" w:cs="Segoe UI"/>
          <w:color w:val="212529"/>
        </w:rPr>
        <w:br/>
        <w:t>So hearing all of this, I'm curious about whether there are platforms for these workers to voice any concerns or report issues.</w:t>
      </w:r>
      <w:r w:rsidRPr="009E3853">
        <w:rPr>
          <w:rFonts w:asciiTheme="minorHAnsi" w:hAnsiTheme="minorHAnsi" w:cs="Segoe UI"/>
          <w:color w:val="212529"/>
        </w:rPr>
        <w:br/>
        <w:t>00:09:33 Veena McCoole</w:t>
      </w:r>
      <w:r w:rsidRPr="009E3853">
        <w:rPr>
          <w:rFonts w:asciiTheme="minorHAnsi" w:hAnsiTheme="minorHAnsi" w:cs="Segoe UI"/>
          <w:color w:val="212529"/>
        </w:rPr>
        <w:br/>
        <w:t>I mean, what are the consequences here for the large tech companies that outsource to these BPOs?</w:t>
      </w:r>
      <w:r w:rsidRPr="009E3853">
        <w:rPr>
          <w:rFonts w:asciiTheme="minorHAnsi" w:hAnsiTheme="minorHAnsi" w:cs="Segoe UI"/>
          <w:color w:val="212529"/>
        </w:rPr>
        <w:br/>
        <w:t xml:space="preserve">00:09:39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Yeah, so to speak to that, so maybe I need to take a step back, actually, to talk a little bit about the Fair Work principles and what we look at.</w:t>
      </w:r>
      <w:r w:rsidRPr="009E3853">
        <w:rPr>
          <w:rFonts w:asciiTheme="minorHAnsi" w:hAnsiTheme="minorHAnsi" w:cs="Segoe UI"/>
          <w:color w:val="212529"/>
        </w:rPr>
        <w:br/>
        <w:t xml:space="preserve">00:09:47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r>
      <w:r w:rsidRPr="009E3853">
        <w:rPr>
          <w:rFonts w:asciiTheme="minorHAnsi" w:hAnsiTheme="minorHAnsi" w:cs="Segoe UI"/>
          <w:color w:val="212529"/>
        </w:rPr>
        <w:lastRenderedPageBreak/>
        <w:t>So Fair Work has been around for about 7 to 8 years now.</w:t>
      </w:r>
      <w:r w:rsidRPr="009E3853">
        <w:rPr>
          <w:rFonts w:asciiTheme="minorHAnsi" w:hAnsiTheme="minorHAnsi" w:cs="Segoe UI"/>
          <w:color w:val="212529"/>
        </w:rPr>
        <w:br/>
        <w:t xml:space="preserve">00:09:50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We are, you know, new</w:t>
      </w:r>
      <w:r w:rsidRPr="009E3853">
        <w:rPr>
          <w:rFonts w:asciiTheme="minorHAnsi" w:hAnsiTheme="minorHAnsi" w:cs="Segoe UI"/>
          <w:color w:val="212529"/>
        </w:rPr>
        <w:br/>
        <w:t xml:space="preserve">00:09:53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 xml:space="preserve">newer, I would say, on this AI supply chain, but we've been doing years of research on identifying the right </w:t>
      </w:r>
      <w:proofErr w:type="spellStart"/>
      <w:r w:rsidRPr="009E3853">
        <w:rPr>
          <w:rFonts w:asciiTheme="minorHAnsi" w:hAnsiTheme="minorHAnsi" w:cs="Segoe UI"/>
          <w:color w:val="212529"/>
        </w:rPr>
        <w:t>labor</w:t>
      </w:r>
      <w:proofErr w:type="spellEnd"/>
      <w:r w:rsidRPr="009E3853">
        <w:rPr>
          <w:rFonts w:asciiTheme="minorHAnsi" w:hAnsiTheme="minorHAnsi" w:cs="Segoe UI"/>
          <w:color w:val="212529"/>
        </w:rPr>
        <w:t xml:space="preserve"> practices within these vulnerable workforce economies.</w:t>
      </w:r>
      <w:r w:rsidRPr="009E3853">
        <w:rPr>
          <w:rFonts w:asciiTheme="minorHAnsi" w:hAnsiTheme="minorHAnsi" w:cs="Segoe UI"/>
          <w:color w:val="212529"/>
        </w:rPr>
        <w:br/>
        <w:t xml:space="preserve">00:10:04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So think about gig economies, platform work, sex work, and we look at 5 principles.</w:t>
      </w:r>
      <w:r w:rsidRPr="009E3853">
        <w:rPr>
          <w:rFonts w:asciiTheme="minorHAnsi" w:hAnsiTheme="minorHAnsi" w:cs="Segoe UI"/>
          <w:color w:val="212529"/>
        </w:rPr>
        <w:br/>
        <w:t xml:space="preserve">00:10:10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So one of the big principles that we look at is actually fair representation.</w:t>
      </w:r>
      <w:r w:rsidRPr="009E3853">
        <w:rPr>
          <w:rFonts w:asciiTheme="minorHAnsi" w:hAnsiTheme="minorHAnsi" w:cs="Segoe UI"/>
          <w:color w:val="212529"/>
        </w:rPr>
        <w:br/>
        <w:t xml:space="preserve">00:10:14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Workers being able to have the right forums to express concerns within the workplace that they're working on, having the right support systems,</w:t>
      </w:r>
      <w:r w:rsidRPr="009E3853">
        <w:rPr>
          <w:rFonts w:asciiTheme="minorHAnsi" w:hAnsiTheme="minorHAnsi" w:cs="Segoe UI"/>
          <w:color w:val="212529"/>
        </w:rPr>
        <w:br/>
        <w:t xml:space="preserve">00:10:23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 xml:space="preserve">including </w:t>
      </w:r>
      <w:proofErr w:type="spellStart"/>
      <w:r w:rsidRPr="009E3853">
        <w:rPr>
          <w:rFonts w:asciiTheme="minorHAnsi" w:hAnsiTheme="minorHAnsi" w:cs="Segoe UI"/>
          <w:color w:val="212529"/>
        </w:rPr>
        <w:t>labor</w:t>
      </w:r>
      <w:proofErr w:type="spellEnd"/>
      <w:r w:rsidRPr="009E3853">
        <w:rPr>
          <w:rFonts w:asciiTheme="minorHAnsi" w:hAnsiTheme="minorHAnsi" w:cs="Segoe UI"/>
          <w:color w:val="212529"/>
        </w:rPr>
        <w:t xml:space="preserve"> organizations or unions.</w:t>
      </w:r>
      <w:r w:rsidRPr="009E3853">
        <w:rPr>
          <w:rFonts w:asciiTheme="minorHAnsi" w:hAnsiTheme="minorHAnsi" w:cs="Segoe UI"/>
          <w:color w:val="212529"/>
        </w:rPr>
        <w:br/>
        <w:t xml:space="preserve">00:10:25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And that is, we see as a baseline to call a workplace as a fair workforce or a fair workplace.</w:t>
      </w:r>
      <w:r w:rsidRPr="009E3853">
        <w:rPr>
          <w:rFonts w:asciiTheme="minorHAnsi" w:hAnsiTheme="minorHAnsi" w:cs="Segoe UI"/>
          <w:color w:val="212529"/>
        </w:rPr>
        <w:br/>
        <w:t xml:space="preserve">00:10:32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In today's world, we see that there are not a lot of forums where workers can express their concerns.</w:t>
      </w:r>
      <w:r w:rsidRPr="009E3853">
        <w:rPr>
          <w:rFonts w:asciiTheme="minorHAnsi" w:hAnsiTheme="minorHAnsi" w:cs="Segoe UI"/>
          <w:color w:val="212529"/>
        </w:rPr>
        <w:br/>
        <w:t xml:space="preserve">00:10:37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And I think that is coming from a place of the abundance of people that can replace these workers.</w:t>
      </w:r>
      <w:r w:rsidRPr="009E3853">
        <w:rPr>
          <w:rFonts w:asciiTheme="minorHAnsi" w:hAnsiTheme="minorHAnsi" w:cs="Segoe UI"/>
          <w:color w:val="212529"/>
        </w:rPr>
        <w:br/>
        <w:t xml:space="preserve">00:10:43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So imagine yourself going to your manager working for a BPO and saying, hey, I'm not doing well.</w:t>
      </w:r>
      <w:r w:rsidRPr="009E3853">
        <w:rPr>
          <w:rFonts w:asciiTheme="minorHAnsi" w:hAnsiTheme="minorHAnsi" w:cs="Segoe UI"/>
          <w:color w:val="212529"/>
        </w:rPr>
        <w:br/>
        <w:t xml:space="preserve">00:10:51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I am not in the right mental state</w:t>
      </w:r>
      <w:r w:rsidRPr="009E3853">
        <w:rPr>
          <w:rFonts w:asciiTheme="minorHAnsi" w:hAnsiTheme="minorHAnsi" w:cs="Segoe UI"/>
          <w:color w:val="212529"/>
        </w:rPr>
        <w:br/>
        <w:t xml:space="preserve">00:10:53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come into work tomorrow to work a 15-hour shift.</w:t>
      </w:r>
      <w:r w:rsidRPr="009E3853">
        <w:rPr>
          <w:rFonts w:asciiTheme="minorHAnsi" w:hAnsiTheme="minorHAnsi" w:cs="Segoe UI"/>
          <w:color w:val="212529"/>
        </w:rPr>
        <w:br/>
        <w:t xml:space="preserve">00:10:55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The response that a lot of these people would get, and that we've heard from our interviews, is that you are replaceable.</w:t>
      </w:r>
      <w:r w:rsidRPr="009E3853">
        <w:rPr>
          <w:rFonts w:asciiTheme="minorHAnsi" w:hAnsiTheme="minorHAnsi" w:cs="Segoe UI"/>
          <w:color w:val="212529"/>
        </w:rPr>
        <w:br/>
        <w:t xml:space="preserve">00:11:01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If you would like to not continue, you can quit your job right now, and we can replace you with somebody else tomorrow.</w:t>
      </w:r>
      <w:r w:rsidRPr="009E3853">
        <w:rPr>
          <w:rFonts w:asciiTheme="minorHAnsi" w:hAnsiTheme="minorHAnsi" w:cs="Segoe UI"/>
          <w:color w:val="212529"/>
        </w:rPr>
        <w:br/>
        <w:t xml:space="preserve">00:11:07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And I think at the same time, there is also this worry that if you were to raise your concerns, if you were to unionize, you would be retaliated against.</w:t>
      </w:r>
      <w:r w:rsidRPr="009E3853">
        <w:rPr>
          <w:rFonts w:asciiTheme="minorHAnsi" w:hAnsiTheme="minorHAnsi" w:cs="Segoe UI"/>
          <w:color w:val="212529"/>
        </w:rPr>
        <w:br/>
        <w:t xml:space="preserve">00:11:15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You're already potentially earning below living wage, and there are not a lot of options in terms of where you</w:t>
      </w:r>
      <w:r w:rsidRPr="009E3853">
        <w:rPr>
          <w:rFonts w:asciiTheme="minorHAnsi" w:hAnsiTheme="minorHAnsi" w:cs="Segoe UI"/>
          <w:color w:val="212529"/>
        </w:rPr>
        <w:br/>
        <w:t xml:space="preserve">00:11:23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we can go next.</w:t>
      </w:r>
      <w:r w:rsidRPr="009E3853">
        <w:rPr>
          <w:rFonts w:asciiTheme="minorHAnsi" w:hAnsiTheme="minorHAnsi" w:cs="Segoe UI"/>
          <w:color w:val="212529"/>
        </w:rPr>
        <w:br/>
        <w:t xml:space="preserve">00:11:23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 xml:space="preserve">So unfortunately, it's a bit of a dire situation right now, unless organizations like </w:t>
      </w:r>
      <w:r w:rsidRPr="009E3853">
        <w:rPr>
          <w:rFonts w:asciiTheme="minorHAnsi" w:hAnsiTheme="minorHAnsi" w:cs="Segoe UI"/>
          <w:color w:val="212529"/>
        </w:rPr>
        <w:lastRenderedPageBreak/>
        <w:t>ourselves are able to step in and sort of give voice to these individuals behind these AI models and AI supply chains.</w:t>
      </w:r>
      <w:r w:rsidRPr="009E3853">
        <w:rPr>
          <w:rFonts w:asciiTheme="minorHAnsi" w:hAnsiTheme="minorHAnsi" w:cs="Segoe UI"/>
          <w:color w:val="212529"/>
        </w:rPr>
        <w:br/>
        <w:t xml:space="preserve">00:11:35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And just to add to, you know, how big of an issue this is, just to put it in terms of like numbers and percentages, we work with workers across the digital economy.</w:t>
      </w:r>
      <w:r w:rsidRPr="009E3853">
        <w:rPr>
          <w:rFonts w:asciiTheme="minorHAnsi" w:hAnsiTheme="minorHAnsi" w:cs="Segoe UI"/>
          <w:color w:val="212529"/>
        </w:rPr>
        <w:br/>
        <w:t xml:space="preserve">00:11:44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So we work with workers from the platform economy.</w:t>
      </w:r>
      <w:r w:rsidRPr="009E3853">
        <w:rPr>
          <w:rFonts w:asciiTheme="minorHAnsi" w:hAnsiTheme="minorHAnsi" w:cs="Segoe UI"/>
          <w:color w:val="212529"/>
        </w:rPr>
        <w:br/>
        <w:t xml:space="preserve">00:11:47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We work so that can be location-based work or cloud work, so they work from home, remote.</w:t>
      </w:r>
      <w:r w:rsidRPr="009E3853">
        <w:rPr>
          <w:rFonts w:asciiTheme="minorHAnsi" w:hAnsiTheme="minorHAnsi" w:cs="Segoe UI"/>
          <w:color w:val="212529"/>
        </w:rPr>
        <w:br/>
        <w:t xml:space="preserve">00:11:53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We also work with a lot of sex workers.</w:t>
      </w:r>
      <w:r w:rsidRPr="009E3853">
        <w:rPr>
          <w:rFonts w:asciiTheme="minorHAnsi" w:hAnsiTheme="minorHAnsi" w:cs="Segoe UI"/>
          <w:color w:val="212529"/>
        </w:rPr>
        <w:br/>
        <w:t xml:space="preserve">00:11:55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And AI plays, AI comes into all of these different fields, especially a lot of platform work.</w:t>
      </w:r>
      <w:r w:rsidRPr="009E3853">
        <w:rPr>
          <w:rFonts w:asciiTheme="minorHAnsi" w:hAnsiTheme="minorHAnsi" w:cs="Segoe UI"/>
          <w:color w:val="212529"/>
        </w:rPr>
        <w:br/>
        <w:t xml:space="preserve">00:12:00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Now, platform work is not a small percentage.</w:t>
      </w:r>
      <w:r w:rsidRPr="009E3853">
        <w:rPr>
          <w:rFonts w:asciiTheme="minorHAnsi" w:hAnsiTheme="minorHAnsi" w:cs="Segoe UI"/>
          <w:color w:val="212529"/>
        </w:rPr>
        <w:br/>
        <w:t xml:space="preserve">00:12:04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They're about, they form 12% of the global workforce, which if you put it in numbers, is over 404 million people.</w:t>
      </w:r>
      <w:r w:rsidRPr="009E3853">
        <w:rPr>
          <w:rFonts w:asciiTheme="minorHAnsi" w:hAnsiTheme="minorHAnsi" w:cs="Segoe UI"/>
          <w:color w:val="212529"/>
        </w:rPr>
        <w:br/>
        <w:t xml:space="preserve">00:12:12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And this is an estimate based on our research.</w:t>
      </w:r>
      <w:r w:rsidRPr="009E3853">
        <w:rPr>
          <w:rFonts w:asciiTheme="minorHAnsi" w:hAnsiTheme="minorHAnsi" w:cs="Segoe UI"/>
          <w:color w:val="212529"/>
        </w:rPr>
        <w:br/>
        <w:t xml:space="preserve">00:12:14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And this is a very conservative estimate.</w:t>
      </w:r>
      <w:r w:rsidRPr="009E3853">
        <w:rPr>
          <w:rFonts w:asciiTheme="minorHAnsi" w:hAnsiTheme="minorHAnsi" w:cs="Segoe UI"/>
          <w:color w:val="212529"/>
        </w:rPr>
        <w:br/>
        <w:t xml:space="preserve">00:12:16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The numbers can be over 600 million too.</w:t>
      </w:r>
      <w:r w:rsidRPr="009E3853">
        <w:rPr>
          <w:rFonts w:asciiTheme="minorHAnsi" w:hAnsiTheme="minorHAnsi" w:cs="Segoe UI"/>
          <w:color w:val="212529"/>
        </w:rPr>
        <w:br/>
        <w:t xml:space="preserve">00:12:18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So we are talking about over 600 million people without these rights, without these</w:t>
      </w:r>
      <w:r w:rsidRPr="009E3853">
        <w:rPr>
          <w:rFonts w:asciiTheme="minorHAnsi" w:hAnsiTheme="minorHAnsi" w:cs="Segoe UI"/>
          <w:color w:val="212529"/>
        </w:rPr>
        <w:br/>
        <w:t xml:space="preserve">00:12:23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recourses.</w:t>
      </w:r>
      <w:r w:rsidRPr="009E3853">
        <w:rPr>
          <w:rFonts w:asciiTheme="minorHAnsi" w:hAnsiTheme="minorHAnsi" w:cs="Segoe UI"/>
          <w:color w:val="212529"/>
        </w:rPr>
        <w:br/>
        <w:t xml:space="preserve">00:12:23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They don't know who to go to.</w:t>
      </w:r>
      <w:r w:rsidRPr="009E3853">
        <w:rPr>
          <w:rFonts w:asciiTheme="minorHAnsi" w:hAnsiTheme="minorHAnsi" w:cs="Segoe UI"/>
          <w:color w:val="212529"/>
        </w:rPr>
        <w:br/>
        <w:t xml:space="preserve">00:12:25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They might be replaced any moment.</w:t>
      </w:r>
      <w:r w:rsidRPr="009E3853">
        <w:rPr>
          <w:rFonts w:asciiTheme="minorHAnsi" w:hAnsiTheme="minorHAnsi" w:cs="Segoe UI"/>
          <w:color w:val="212529"/>
        </w:rPr>
        <w:br/>
        <w:t xml:space="preserve">00:12:27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A lot of our workers complain that they don't really have an option to complain because if they complain, they might be replaced the next day.</w:t>
      </w:r>
      <w:r w:rsidRPr="009E3853">
        <w:rPr>
          <w:rFonts w:asciiTheme="minorHAnsi" w:hAnsiTheme="minorHAnsi" w:cs="Segoe UI"/>
          <w:color w:val="212529"/>
        </w:rPr>
        <w:br/>
        <w:t xml:space="preserve">00:12:36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Because if you think about it, these companies go to Asia and Africa because there's a lot of young people there.</w:t>
      </w:r>
      <w:r w:rsidRPr="009E3853">
        <w:rPr>
          <w:rFonts w:asciiTheme="minorHAnsi" w:hAnsiTheme="minorHAnsi" w:cs="Segoe UI"/>
          <w:color w:val="212529"/>
        </w:rPr>
        <w:br/>
        <w:t xml:space="preserve">00:12:42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There's a lot of young people who are very educated, who can speak multiple languages fluently.</w:t>
      </w:r>
      <w:r w:rsidRPr="009E3853">
        <w:rPr>
          <w:rFonts w:asciiTheme="minorHAnsi" w:hAnsiTheme="minorHAnsi" w:cs="Segoe UI"/>
          <w:color w:val="212529"/>
        </w:rPr>
        <w:br/>
        <w:t xml:space="preserve">00:12:47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And something that they look for, especially in BPOs, is that they have a sort of neutral accent so that they can help customers.</w:t>
      </w:r>
      <w:r w:rsidRPr="009E3853">
        <w:rPr>
          <w:rFonts w:asciiTheme="minorHAnsi" w:hAnsiTheme="minorHAnsi" w:cs="Segoe UI"/>
          <w:color w:val="212529"/>
        </w:rPr>
        <w:br/>
        <w:t xml:space="preserve">00:12:53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 xml:space="preserve">or they can help with data annotation from all over the world so that they know English </w:t>
      </w:r>
      <w:r w:rsidRPr="009E3853">
        <w:rPr>
          <w:rFonts w:asciiTheme="minorHAnsi" w:hAnsiTheme="minorHAnsi" w:cs="Segoe UI"/>
          <w:color w:val="212529"/>
        </w:rPr>
        <w:lastRenderedPageBreak/>
        <w:t>and other languages and they have a neutral accent.</w:t>
      </w:r>
      <w:r w:rsidRPr="009E3853">
        <w:rPr>
          <w:rFonts w:asciiTheme="minorHAnsi" w:hAnsiTheme="minorHAnsi" w:cs="Segoe UI"/>
          <w:color w:val="212529"/>
        </w:rPr>
        <w:br/>
        <w:t xml:space="preserve">00:13:00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This is available in plenty in countries like Philippines, India, Kenya, Nigeria, etc.</w:t>
      </w:r>
      <w:r w:rsidRPr="009E3853">
        <w:rPr>
          <w:rFonts w:asciiTheme="minorHAnsi" w:hAnsiTheme="minorHAnsi" w:cs="Segoe UI"/>
          <w:color w:val="212529"/>
        </w:rPr>
        <w:br/>
        <w:t xml:space="preserve">00:13:06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So what happens is well-educated youth in these countries end up going to these PPOs.</w:t>
      </w:r>
      <w:r w:rsidRPr="009E3853">
        <w:rPr>
          <w:rFonts w:asciiTheme="minorHAnsi" w:hAnsiTheme="minorHAnsi" w:cs="Segoe UI"/>
          <w:color w:val="212529"/>
        </w:rPr>
        <w:br/>
        <w:t xml:space="preserve">00:13:12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One thing that I want to mention here is that when I often talk to people about this, there's this idea that these young people don't know any better, that they're going to this because they're not aware, but the reality is that they are aware.</w:t>
      </w:r>
      <w:r w:rsidRPr="009E3853">
        <w:rPr>
          <w:rFonts w:asciiTheme="minorHAnsi" w:hAnsiTheme="minorHAnsi" w:cs="Segoe UI"/>
          <w:color w:val="212529"/>
        </w:rPr>
        <w:br/>
        <w:t xml:space="preserve">00:13:23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It's just that they don't have opportunities available in the countries that they are in to go to any other field.</w:t>
      </w:r>
      <w:r w:rsidRPr="009E3853">
        <w:rPr>
          <w:rFonts w:asciiTheme="minorHAnsi" w:hAnsiTheme="minorHAnsi" w:cs="Segoe UI"/>
          <w:color w:val="212529"/>
        </w:rPr>
        <w:br/>
        <w:t xml:space="preserve">00:13:29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An example is that one of our workers...</w:t>
      </w:r>
      <w:r w:rsidRPr="009E3853">
        <w:rPr>
          <w:rFonts w:asciiTheme="minorHAnsi" w:hAnsiTheme="minorHAnsi" w:cs="Segoe UI"/>
          <w:color w:val="212529"/>
        </w:rPr>
        <w:br/>
        <w:t xml:space="preserve">00:13:33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One of the workers we interviewed said that he has a really cool bachelor's degree, but he's working at a BPO.</w:t>
      </w:r>
      <w:r w:rsidRPr="009E3853">
        <w:rPr>
          <w:rFonts w:asciiTheme="minorHAnsi" w:hAnsiTheme="minorHAnsi" w:cs="Segoe UI"/>
          <w:color w:val="212529"/>
        </w:rPr>
        <w:br/>
        <w:t xml:space="preserve">00:13:38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Now he's the head of a family of four.</w:t>
      </w:r>
      <w:r w:rsidRPr="009E3853">
        <w:rPr>
          <w:rFonts w:asciiTheme="minorHAnsi" w:hAnsiTheme="minorHAnsi" w:cs="Segoe UI"/>
          <w:color w:val="212529"/>
        </w:rPr>
        <w:br/>
        <w:t xml:space="preserve">00:13:40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He said that he works over 45 hours a week, but the salary that he gets from his 45-hour work week is not enough to sustain him for over 2 weeks in a month.</w:t>
      </w:r>
      <w:r w:rsidRPr="009E3853">
        <w:rPr>
          <w:rFonts w:asciiTheme="minorHAnsi" w:hAnsiTheme="minorHAnsi" w:cs="Segoe UI"/>
          <w:color w:val="212529"/>
        </w:rPr>
        <w:br/>
        <w:t xml:space="preserve">00:13:50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And he says that for the rest of the two weeks of a month, he has to take loans from money lenders.</w:t>
      </w:r>
      <w:r w:rsidRPr="009E3853">
        <w:rPr>
          <w:rFonts w:asciiTheme="minorHAnsi" w:hAnsiTheme="minorHAnsi" w:cs="Segoe UI"/>
          <w:color w:val="212529"/>
        </w:rPr>
        <w:br/>
        <w:t xml:space="preserve">00:13:55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So what happens is these educated, employed youth from a lot of these countries, despite having a full-time job, fall into this sort of debt</w:t>
      </w:r>
      <w:r w:rsidRPr="009E3853">
        <w:rPr>
          <w:rFonts w:asciiTheme="minorHAnsi" w:hAnsiTheme="minorHAnsi" w:cs="Segoe UI"/>
          <w:color w:val="212529"/>
        </w:rPr>
        <w:br/>
        <w:t xml:space="preserve">00:14:03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trap that it just extends the risks that they have, which is beyond not just workplace issues, but it also impacts the rest of their life.</w:t>
      </w:r>
      <w:r w:rsidRPr="009E3853">
        <w:rPr>
          <w:rFonts w:asciiTheme="minorHAnsi" w:hAnsiTheme="minorHAnsi" w:cs="Segoe UI"/>
          <w:color w:val="212529"/>
        </w:rPr>
        <w:br/>
        <w:t xml:space="preserve">00:14:11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Another example is that a worker from Latin America was telling us that he can work over 14 hours a day and still not earn minimum wage for a day.</w:t>
      </w:r>
      <w:r w:rsidRPr="009E3853">
        <w:rPr>
          <w:rFonts w:asciiTheme="minorHAnsi" w:hAnsiTheme="minorHAnsi" w:cs="Segoe UI"/>
          <w:color w:val="212529"/>
        </w:rPr>
        <w:br/>
        <w:t xml:space="preserve">00:14:21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This shows the extent to which a lot of these people are being exploited.</w:t>
      </w:r>
      <w:r w:rsidRPr="009E3853">
        <w:rPr>
          <w:rFonts w:asciiTheme="minorHAnsi" w:hAnsiTheme="minorHAnsi" w:cs="Segoe UI"/>
          <w:color w:val="212529"/>
        </w:rPr>
        <w:br/>
        <w:t xml:space="preserve">00:14:25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It's not because they don't know any better.</w:t>
      </w:r>
      <w:r w:rsidRPr="009E3853">
        <w:rPr>
          <w:rFonts w:asciiTheme="minorHAnsi" w:hAnsiTheme="minorHAnsi" w:cs="Segoe UI"/>
          <w:color w:val="212529"/>
        </w:rPr>
        <w:br/>
        <w:t xml:space="preserve">00:14:27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It's because that they know what's wrong in the workplace.</w:t>
      </w:r>
      <w:r w:rsidRPr="009E3853">
        <w:rPr>
          <w:rFonts w:asciiTheme="minorHAnsi" w:hAnsiTheme="minorHAnsi" w:cs="Segoe UI"/>
          <w:color w:val="212529"/>
        </w:rPr>
        <w:br/>
        <w:t xml:space="preserve">00:14:30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They know what's wrong in their countries.</w:t>
      </w:r>
      <w:r w:rsidRPr="009E3853">
        <w:rPr>
          <w:rFonts w:asciiTheme="minorHAnsi" w:hAnsiTheme="minorHAnsi" w:cs="Segoe UI"/>
          <w:color w:val="212529"/>
        </w:rPr>
        <w:br/>
        <w:t xml:space="preserve">00:14:32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But they just don't have</w:t>
      </w:r>
      <w:r w:rsidRPr="009E3853">
        <w:rPr>
          <w:rFonts w:asciiTheme="minorHAnsi" w:hAnsiTheme="minorHAnsi" w:cs="Segoe UI"/>
          <w:color w:val="212529"/>
        </w:rPr>
        <w:br/>
        <w:t xml:space="preserve">00:14:33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have the outlet.</w:t>
      </w:r>
      <w:r w:rsidRPr="009E3853">
        <w:rPr>
          <w:rFonts w:asciiTheme="minorHAnsi" w:hAnsiTheme="minorHAnsi" w:cs="Segoe UI"/>
          <w:color w:val="212529"/>
        </w:rPr>
        <w:br/>
        <w:t xml:space="preserve">00:14:35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r>
      <w:r w:rsidRPr="009E3853">
        <w:rPr>
          <w:rFonts w:asciiTheme="minorHAnsi" w:hAnsiTheme="minorHAnsi" w:cs="Segoe UI"/>
          <w:color w:val="212529"/>
        </w:rPr>
        <w:lastRenderedPageBreak/>
        <w:t>They don't have support.</w:t>
      </w:r>
      <w:r w:rsidRPr="009E3853">
        <w:rPr>
          <w:rFonts w:asciiTheme="minorHAnsi" w:hAnsiTheme="minorHAnsi" w:cs="Segoe UI"/>
          <w:color w:val="212529"/>
        </w:rPr>
        <w:br/>
        <w:t xml:space="preserve">00:14:37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They can't complain because they will be kicked out.</w:t>
      </w:r>
      <w:r w:rsidRPr="009E3853">
        <w:rPr>
          <w:rFonts w:asciiTheme="minorHAnsi" w:hAnsiTheme="minorHAnsi" w:cs="Segoe UI"/>
          <w:color w:val="212529"/>
        </w:rPr>
        <w:br/>
        <w:t xml:space="preserve">00:14:39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So this is, honestly what we try to do.</w:t>
      </w:r>
      <w:r w:rsidRPr="009E3853">
        <w:rPr>
          <w:rFonts w:asciiTheme="minorHAnsi" w:hAnsiTheme="minorHAnsi" w:cs="Segoe UI"/>
          <w:color w:val="212529"/>
        </w:rPr>
        <w:br/>
        <w:t xml:space="preserve">00:14:42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We come and be that person.</w:t>
      </w:r>
      <w:r w:rsidRPr="009E3853">
        <w:rPr>
          <w:rFonts w:asciiTheme="minorHAnsi" w:hAnsiTheme="minorHAnsi" w:cs="Segoe UI"/>
          <w:color w:val="212529"/>
        </w:rPr>
        <w:br/>
        <w:t xml:space="preserve">00:14:43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We come and be a shield for them.</w:t>
      </w:r>
      <w:r w:rsidRPr="009E3853">
        <w:rPr>
          <w:rFonts w:asciiTheme="minorHAnsi" w:hAnsiTheme="minorHAnsi" w:cs="Segoe UI"/>
          <w:color w:val="212529"/>
        </w:rPr>
        <w:br/>
        <w:t xml:space="preserve">00:14:45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But not just for them.</w:t>
      </w:r>
      <w:r w:rsidRPr="009E3853">
        <w:rPr>
          <w:rFonts w:asciiTheme="minorHAnsi" w:hAnsiTheme="minorHAnsi" w:cs="Segoe UI"/>
          <w:color w:val="212529"/>
        </w:rPr>
        <w:br/>
        <w:t xml:space="preserve">00:14:46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We come and also be that source of support for companies.</w:t>
      </w:r>
      <w:r w:rsidRPr="009E3853">
        <w:rPr>
          <w:rFonts w:asciiTheme="minorHAnsi" w:hAnsiTheme="minorHAnsi" w:cs="Segoe UI"/>
          <w:color w:val="212529"/>
        </w:rPr>
        <w:br/>
        <w:t xml:space="preserve">00:14:49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Maybe they haven't thought about this.</w:t>
      </w:r>
      <w:r w:rsidRPr="009E3853">
        <w:rPr>
          <w:rFonts w:asciiTheme="minorHAnsi" w:hAnsiTheme="minorHAnsi" w:cs="Segoe UI"/>
          <w:color w:val="212529"/>
        </w:rPr>
        <w:br/>
        <w:t xml:space="preserve">00:14:51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Well, it's high time that they think about this because 400, 600 million is not a small number and that is a low estimate.</w:t>
      </w:r>
      <w:r w:rsidRPr="009E3853">
        <w:rPr>
          <w:rFonts w:asciiTheme="minorHAnsi" w:hAnsiTheme="minorHAnsi" w:cs="Segoe UI"/>
          <w:color w:val="212529"/>
        </w:rPr>
        <w:br/>
        <w:t>00:14:58 Veena McCoole</w:t>
      </w:r>
      <w:r w:rsidRPr="009E3853">
        <w:rPr>
          <w:rFonts w:asciiTheme="minorHAnsi" w:hAnsiTheme="minorHAnsi" w:cs="Segoe UI"/>
          <w:color w:val="212529"/>
        </w:rPr>
        <w:br/>
        <w:t>As you're sharing all this, what I'm thinking about is regulation.</w:t>
      </w:r>
      <w:r w:rsidRPr="009E3853">
        <w:rPr>
          <w:rFonts w:asciiTheme="minorHAnsi" w:hAnsiTheme="minorHAnsi" w:cs="Segoe UI"/>
          <w:color w:val="212529"/>
        </w:rPr>
        <w:br/>
        <w:t>00:15:02 Veena McCoole</w:t>
      </w:r>
      <w:r w:rsidRPr="009E3853">
        <w:rPr>
          <w:rFonts w:asciiTheme="minorHAnsi" w:hAnsiTheme="minorHAnsi" w:cs="Segoe UI"/>
          <w:color w:val="212529"/>
        </w:rPr>
        <w:br/>
        <w:t>I mean, what is the regulatory</w:t>
      </w:r>
      <w:r w:rsidRPr="009E3853">
        <w:rPr>
          <w:rFonts w:asciiTheme="minorHAnsi" w:hAnsiTheme="minorHAnsi" w:cs="Segoe UI"/>
          <w:color w:val="212529"/>
        </w:rPr>
        <w:br/>
        <w:t>00:15:03 Veena McCoole</w:t>
      </w:r>
      <w:r w:rsidRPr="009E3853">
        <w:rPr>
          <w:rFonts w:asciiTheme="minorHAnsi" w:hAnsiTheme="minorHAnsi" w:cs="Segoe UI"/>
          <w:color w:val="212529"/>
        </w:rPr>
        <w:br/>
        <w:t>context around this.</w:t>
      </w:r>
      <w:r w:rsidRPr="009E3853">
        <w:rPr>
          <w:rFonts w:asciiTheme="minorHAnsi" w:hAnsiTheme="minorHAnsi" w:cs="Segoe UI"/>
          <w:color w:val="212529"/>
        </w:rPr>
        <w:br/>
        <w:t>00:15:04 Veena McCoole</w:t>
      </w:r>
      <w:r w:rsidRPr="009E3853">
        <w:rPr>
          <w:rFonts w:asciiTheme="minorHAnsi" w:hAnsiTheme="minorHAnsi" w:cs="Segoe UI"/>
          <w:color w:val="212529"/>
        </w:rPr>
        <w:br/>
        <w:t>It sounds like if the problem is structural and at this scale, there's got to be some kind of response or framework that's legally enforceable that companies have to abide by, no?</w:t>
      </w:r>
      <w:r w:rsidRPr="009E3853">
        <w:rPr>
          <w:rFonts w:asciiTheme="minorHAnsi" w:hAnsiTheme="minorHAnsi" w:cs="Segoe UI"/>
          <w:color w:val="212529"/>
        </w:rPr>
        <w:br/>
        <w:t xml:space="preserve">00:15:14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 xml:space="preserve">Yeah, great topic to move into next because I think this is the most exciting part of the research that we've been doing that sort of </w:t>
      </w:r>
      <w:proofErr w:type="spellStart"/>
      <w:r w:rsidRPr="009E3853">
        <w:rPr>
          <w:rFonts w:asciiTheme="minorHAnsi" w:hAnsiTheme="minorHAnsi" w:cs="Segoe UI"/>
          <w:color w:val="212529"/>
        </w:rPr>
        <w:t>fueled</w:t>
      </w:r>
      <w:proofErr w:type="spellEnd"/>
      <w:r w:rsidRPr="009E3853">
        <w:rPr>
          <w:rFonts w:asciiTheme="minorHAnsi" w:hAnsiTheme="minorHAnsi" w:cs="Segoe UI"/>
          <w:color w:val="212529"/>
        </w:rPr>
        <w:t xml:space="preserve"> the fire on why we should expand into the AI supply chain portion of our research at Fair Work.</w:t>
      </w:r>
      <w:r w:rsidRPr="009E3853">
        <w:rPr>
          <w:rFonts w:asciiTheme="minorHAnsi" w:hAnsiTheme="minorHAnsi" w:cs="Segoe UI"/>
          <w:color w:val="212529"/>
        </w:rPr>
        <w:br/>
        <w:t xml:space="preserve">00:15:27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So there's a couple of different regulations that are ongoing right now, especially coming out of the EU.</w:t>
      </w:r>
      <w:r w:rsidRPr="009E3853">
        <w:rPr>
          <w:rFonts w:asciiTheme="minorHAnsi" w:hAnsiTheme="minorHAnsi" w:cs="Segoe UI"/>
          <w:color w:val="212529"/>
        </w:rPr>
        <w:br/>
        <w:t xml:space="preserve">00:15:32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I do see</w:t>
      </w:r>
      <w:r w:rsidRPr="009E3853">
        <w:rPr>
          <w:rFonts w:asciiTheme="minorHAnsi" w:hAnsiTheme="minorHAnsi" w:cs="Segoe UI"/>
          <w:color w:val="212529"/>
        </w:rPr>
        <w:br/>
        <w:t xml:space="preserve">00:15:33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The EU being criticized a lot, like in the global scene, in terms of their caution and the way they promote tech being developed, but having moved to the UK from the US, I actually do appreciate the approach that the EU is taking, because I think it's absolutely necessary.</w:t>
      </w:r>
      <w:r w:rsidRPr="009E3853">
        <w:rPr>
          <w:rFonts w:asciiTheme="minorHAnsi" w:hAnsiTheme="minorHAnsi" w:cs="Segoe UI"/>
          <w:color w:val="212529"/>
        </w:rPr>
        <w:br/>
        <w:t xml:space="preserve">00:15:48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So, the big regular...</w:t>
      </w:r>
      <w:r w:rsidRPr="009E3853">
        <w:rPr>
          <w:rFonts w:asciiTheme="minorHAnsi" w:hAnsiTheme="minorHAnsi" w:cs="Segoe UI"/>
          <w:color w:val="212529"/>
        </w:rPr>
        <w:br/>
        <w:t xml:space="preserve">00:15:50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movement that everyone's kind of talking about right now, especially in our space, is the CS3D.</w:t>
      </w:r>
      <w:r w:rsidRPr="009E3853">
        <w:rPr>
          <w:rFonts w:asciiTheme="minorHAnsi" w:hAnsiTheme="minorHAnsi" w:cs="Segoe UI"/>
          <w:color w:val="212529"/>
        </w:rPr>
        <w:br/>
        <w:t xml:space="preserve">00:15:56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r>
      <w:r w:rsidRPr="009E3853">
        <w:rPr>
          <w:rFonts w:asciiTheme="minorHAnsi" w:hAnsiTheme="minorHAnsi" w:cs="Segoe UI"/>
          <w:color w:val="212529"/>
        </w:rPr>
        <w:lastRenderedPageBreak/>
        <w:t>It's the Corporate Sustainability Due Diligence Directive, which actually focuses on supply chains as an overall sort of context.</w:t>
      </w:r>
      <w:r w:rsidRPr="009E3853">
        <w:rPr>
          <w:rFonts w:asciiTheme="minorHAnsi" w:hAnsiTheme="minorHAnsi" w:cs="Segoe UI"/>
          <w:color w:val="212529"/>
        </w:rPr>
        <w:br/>
        <w:t xml:space="preserve">00:16:03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So what the CS3D expects, and it's going into effect in 2026, is that any company that has a supply chain that goes through the European Union has to go through the risk analysis to identify, you know,</w:t>
      </w:r>
      <w:r w:rsidRPr="009E3853">
        <w:rPr>
          <w:rFonts w:asciiTheme="minorHAnsi" w:hAnsiTheme="minorHAnsi" w:cs="Segoe UI"/>
          <w:color w:val="212529"/>
        </w:rPr>
        <w:br/>
        <w:t xml:space="preserve">00:16:20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Where are their suppliers located?</w:t>
      </w:r>
      <w:r w:rsidRPr="009E3853">
        <w:rPr>
          <w:rFonts w:asciiTheme="minorHAnsi" w:hAnsiTheme="minorHAnsi" w:cs="Segoe UI"/>
          <w:color w:val="212529"/>
        </w:rPr>
        <w:br/>
        <w:t xml:space="preserve">00:16:23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Are they meeting certain standards?</w:t>
      </w:r>
      <w:r w:rsidRPr="009E3853">
        <w:rPr>
          <w:rFonts w:asciiTheme="minorHAnsi" w:hAnsiTheme="minorHAnsi" w:cs="Segoe UI"/>
          <w:color w:val="212529"/>
        </w:rPr>
        <w:br/>
        <w:t xml:space="preserve">00:16:25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Do they have the right contracts in place?</w:t>
      </w:r>
      <w:r w:rsidRPr="009E3853">
        <w:rPr>
          <w:rFonts w:asciiTheme="minorHAnsi" w:hAnsiTheme="minorHAnsi" w:cs="Segoe UI"/>
          <w:color w:val="212529"/>
        </w:rPr>
        <w:br/>
        <w:t xml:space="preserve">00:16:28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And report that, these various stakeholders within their AI supply chains are meeting the EU's and the CS3D's expectations.</w:t>
      </w:r>
      <w:r w:rsidRPr="009E3853">
        <w:rPr>
          <w:rFonts w:asciiTheme="minorHAnsi" w:hAnsiTheme="minorHAnsi" w:cs="Segoe UI"/>
          <w:color w:val="212529"/>
        </w:rPr>
        <w:br/>
        <w:t xml:space="preserve">00:16:36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It goes back to the ideology that, you know, corporate sustainability is no longer a nice to have, but it's actually mandatory.</w:t>
      </w:r>
      <w:r w:rsidRPr="009E3853">
        <w:rPr>
          <w:rFonts w:asciiTheme="minorHAnsi" w:hAnsiTheme="minorHAnsi" w:cs="Segoe UI"/>
          <w:color w:val="212529"/>
        </w:rPr>
        <w:br/>
        <w:t xml:space="preserve">00:16:45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You have to do something about it and you have to report on it to be able to function your business within the EU.</w:t>
      </w:r>
      <w:r w:rsidRPr="009E3853">
        <w:rPr>
          <w:rFonts w:asciiTheme="minorHAnsi" w:hAnsiTheme="minorHAnsi" w:cs="Segoe UI"/>
          <w:color w:val="212529"/>
        </w:rPr>
        <w:br/>
        <w:t xml:space="preserve">00:16:50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This is especially important, and I think a lot of people are missing on it within the AI space, because when you think about supply chains, a lot of times you think about manufacturing or agriculture, but these are, the more traditional supply chains that we know of.</w:t>
      </w:r>
      <w:r w:rsidRPr="009E3853">
        <w:rPr>
          <w:rFonts w:asciiTheme="minorHAnsi" w:hAnsiTheme="minorHAnsi" w:cs="Segoe UI"/>
          <w:color w:val="212529"/>
        </w:rPr>
        <w:br/>
        <w:t xml:space="preserve">00:17:04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But AI supply chain still fits into this framework, and AI companies that have these supply chains will be affected.</w:t>
      </w:r>
      <w:r w:rsidRPr="009E3853">
        <w:rPr>
          <w:rFonts w:asciiTheme="minorHAnsi" w:hAnsiTheme="minorHAnsi" w:cs="Segoe UI"/>
          <w:color w:val="212529"/>
        </w:rPr>
        <w:br/>
        <w:t xml:space="preserve">00:17:10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The other regulation that, you know, we talk about is the EU AI Act.</w:t>
      </w:r>
      <w:r w:rsidRPr="009E3853">
        <w:rPr>
          <w:rFonts w:asciiTheme="minorHAnsi" w:hAnsiTheme="minorHAnsi" w:cs="Segoe UI"/>
          <w:color w:val="212529"/>
        </w:rPr>
        <w:br/>
        <w:t xml:space="preserve">00:17:15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that enforces companies that builds AI models to shed light on, how do you build these models?</w:t>
      </w:r>
      <w:r w:rsidRPr="009E3853">
        <w:rPr>
          <w:rFonts w:asciiTheme="minorHAnsi" w:hAnsiTheme="minorHAnsi" w:cs="Segoe UI"/>
          <w:color w:val="212529"/>
        </w:rPr>
        <w:br/>
        <w:t xml:space="preserve">00:17:22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Can you provide explainability, at least at the human level, the level that we expect from humans?</w:t>
      </w:r>
      <w:r w:rsidRPr="009E3853">
        <w:rPr>
          <w:rFonts w:asciiTheme="minorHAnsi" w:hAnsiTheme="minorHAnsi" w:cs="Segoe UI"/>
          <w:color w:val="212529"/>
        </w:rPr>
        <w:br/>
        <w:t xml:space="preserve">00:17:28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So, you know, we sort of set the standards on how these models are developed.</w:t>
      </w:r>
      <w:r w:rsidRPr="009E3853">
        <w:rPr>
          <w:rFonts w:asciiTheme="minorHAnsi" w:hAnsiTheme="minorHAnsi" w:cs="Segoe UI"/>
          <w:color w:val="212529"/>
        </w:rPr>
        <w:br/>
        <w:t xml:space="preserve">00:17:31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The last piece is around platform work.</w:t>
      </w:r>
      <w:r w:rsidRPr="009E3853">
        <w:rPr>
          <w:rFonts w:asciiTheme="minorHAnsi" w:hAnsiTheme="minorHAnsi" w:cs="Segoe UI"/>
          <w:color w:val="212529"/>
        </w:rPr>
        <w:br/>
        <w:t xml:space="preserve">00:17:35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It's called the platform work directive that, again, the European Union is working on building.</w:t>
      </w:r>
      <w:r w:rsidRPr="009E3853">
        <w:rPr>
          <w:rFonts w:asciiTheme="minorHAnsi" w:hAnsiTheme="minorHAnsi" w:cs="Segoe UI"/>
          <w:color w:val="212529"/>
        </w:rPr>
        <w:br/>
        <w:t xml:space="preserve">00:17:40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It's again, you know, going back to our five principles of making sure</w:t>
      </w:r>
      <w:r w:rsidRPr="009E3853">
        <w:rPr>
          <w:rFonts w:asciiTheme="minorHAnsi" w:hAnsiTheme="minorHAnsi" w:cs="Segoe UI"/>
          <w:color w:val="212529"/>
        </w:rPr>
        <w:br/>
        <w:t xml:space="preserve">00:17:46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r>
      <w:r w:rsidRPr="009E3853">
        <w:rPr>
          <w:rFonts w:asciiTheme="minorHAnsi" w:hAnsiTheme="minorHAnsi" w:cs="Segoe UI"/>
          <w:color w:val="212529"/>
        </w:rPr>
        <w:lastRenderedPageBreak/>
        <w:t>workers within these fields are sort of earning living wage, have the right, forums to raise concerns, have fair management.</w:t>
      </w:r>
      <w:r w:rsidRPr="009E3853">
        <w:rPr>
          <w:rFonts w:asciiTheme="minorHAnsi" w:hAnsiTheme="minorHAnsi" w:cs="Segoe UI"/>
          <w:color w:val="212529"/>
        </w:rPr>
        <w:br/>
        <w:t xml:space="preserve">00:17:53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So we are seeing all, these three different regulations sort of converging, right?</w:t>
      </w:r>
      <w:r w:rsidRPr="009E3853">
        <w:rPr>
          <w:rFonts w:asciiTheme="minorHAnsi" w:hAnsiTheme="minorHAnsi" w:cs="Segoe UI"/>
          <w:color w:val="212529"/>
        </w:rPr>
        <w:br/>
        <w:t xml:space="preserve">00:17:58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Moving towards an ideal world where workers and different suppliers or different stakeholders within supply chains are able to receive what they, you know, invest in, you know, what they do well in and get, you know, the right outcomes.</w:t>
      </w:r>
      <w:r w:rsidRPr="009E3853">
        <w:rPr>
          <w:rFonts w:asciiTheme="minorHAnsi" w:hAnsiTheme="minorHAnsi" w:cs="Segoe UI"/>
          <w:color w:val="212529"/>
        </w:rPr>
        <w:br/>
        <w:t xml:space="preserve">00:18:13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So that's, you know, the regulatory</w:t>
      </w:r>
      <w:r w:rsidRPr="009E3853">
        <w:rPr>
          <w:rFonts w:asciiTheme="minorHAnsi" w:hAnsiTheme="minorHAnsi" w:cs="Segoe UI"/>
          <w:color w:val="212529"/>
        </w:rPr>
        <w:br/>
        <w:t xml:space="preserve">00:18:15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context.</w:t>
      </w:r>
      <w:r w:rsidRPr="009E3853">
        <w:rPr>
          <w:rFonts w:asciiTheme="minorHAnsi" w:hAnsiTheme="minorHAnsi" w:cs="Segoe UI"/>
          <w:color w:val="212529"/>
        </w:rPr>
        <w:br/>
        <w:t xml:space="preserve">00:18:16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To add on top of that, though, we talked a lot about EU.</w:t>
      </w:r>
      <w:r w:rsidRPr="009E3853">
        <w:rPr>
          <w:rFonts w:asciiTheme="minorHAnsi" w:hAnsiTheme="minorHAnsi" w:cs="Segoe UI"/>
          <w:color w:val="212529"/>
        </w:rPr>
        <w:br/>
        <w:t xml:space="preserve">00:18:19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So I think what I also hear a lot about is, so what is US doing?</w:t>
      </w:r>
      <w:r w:rsidRPr="009E3853">
        <w:rPr>
          <w:rFonts w:asciiTheme="minorHAnsi" w:hAnsiTheme="minorHAnsi" w:cs="Segoe UI"/>
          <w:color w:val="212529"/>
        </w:rPr>
        <w:br/>
        <w:t xml:space="preserve">00:18:23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And I think everyone kind of knows in terms of how US is approaching it.</w:t>
      </w:r>
      <w:r w:rsidRPr="009E3853">
        <w:rPr>
          <w:rFonts w:asciiTheme="minorHAnsi" w:hAnsiTheme="minorHAnsi" w:cs="Segoe UI"/>
          <w:color w:val="212529"/>
        </w:rPr>
        <w:br/>
        <w:t xml:space="preserve">00:18:26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Well, in this case, though, if CS3D goes into effect and the EU AI Act and the platform work directive, even if you're not based out of the European Union, you will have to comply with the European Union.</w:t>
      </w:r>
      <w:r w:rsidRPr="009E3853">
        <w:rPr>
          <w:rFonts w:asciiTheme="minorHAnsi" w:hAnsiTheme="minorHAnsi" w:cs="Segoe UI"/>
          <w:color w:val="212529"/>
        </w:rPr>
        <w:br/>
        <w:t xml:space="preserve">00:18:38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So I do think that European Union's sort of pioneering efforts in this space is going to raise the standards in the global.</w:t>
      </w:r>
      <w:r w:rsidRPr="009E3853">
        <w:rPr>
          <w:rFonts w:asciiTheme="minorHAnsi" w:hAnsiTheme="minorHAnsi" w:cs="Segoe UI"/>
          <w:color w:val="212529"/>
        </w:rPr>
        <w:br/>
        <w:t>00:18:46 Veena McCoole</w:t>
      </w:r>
      <w:r w:rsidRPr="009E3853">
        <w:rPr>
          <w:rFonts w:asciiTheme="minorHAnsi" w:hAnsiTheme="minorHAnsi" w:cs="Segoe UI"/>
          <w:color w:val="212529"/>
        </w:rPr>
        <w:br/>
        <w:t>Got it.</w:t>
      </w:r>
      <w:r w:rsidRPr="009E3853">
        <w:rPr>
          <w:rFonts w:asciiTheme="minorHAnsi" w:hAnsiTheme="minorHAnsi" w:cs="Segoe UI"/>
          <w:color w:val="212529"/>
        </w:rPr>
        <w:br/>
        <w:t>00:18:47 Veena McCoole</w:t>
      </w:r>
      <w:r w:rsidRPr="009E3853">
        <w:rPr>
          <w:rFonts w:asciiTheme="minorHAnsi" w:hAnsiTheme="minorHAnsi" w:cs="Segoe UI"/>
          <w:color w:val="212529"/>
        </w:rPr>
        <w:br/>
        <w:t>And we've talked about regulation, we've talked about the impact on individual workers, and we've also talked about the scale of this problem.</w:t>
      </w:r>
      <w:r w:rsidRPr="009E3853">
        <w:rPr>
          <w:rFonts w:asciiTheme="minorHAnsi" w:hAnsiTheme="minorHAnsi" w:cs="Segoe UI"/>
          <w:color w:val="212529"/>
        </w:rPr>
        <w:br/>
        <w:t>00:18:53 Veena McCoole</w:t>
      </w:r>
      <w:r w:rsidRPr="009E3853">
        <w:rPr>
          <w:rFonts w:asciiTheme="minorHAnsi" w:hAnsiTheme="minorHAnsi" w:cs="Segoe UI"/>
          <w:color w:val="212529"/>
        </w:rPr>
        <w:br/>
        <w:t>Actually, those numbers are staggering, 404 million at a conservative estimate.</w:t>
      </w:r>
      <w:r w:rsidRPr="009E3853">
        <w:rPr>
          <w:rFonts w:asciiTheme="minorHAnsi" w:hAnsiTheme="minorHAnsi" w:cs="Segoe UI"/>
          <w:color w:val="212529"/>
        </w:rPr>
        <w:br/>
        <w:t>00:18:58 Veena McCoole</w:t>
      </w:r>
      <w:r w:rsidRPr="009E3853">
        <w:rPr>
          <w:rFonts w:asciiTheme="minorHAnsi" w:hAnsiTheme="minorHAnsi" w:cs="Segoe UI"/>
          <w:color w:val="212529"/>
        </w:rPr>
        <w:br/>
        <w:t>Why should companies care?</w:t>
      </w:r>
      <w:r w:rsidRPr="009E3853">
        <w:rPr>
          <w:rFonts w:asciiTheme="minorHAnsi" w:hAnsiTheme="minorHAnsi" w:cs="Segoe UI"/>
          <w:color w:val="212529"/>
        </w:rPr>
        <w:br/>
        <w:t>00:18:59 Veena McCoole</w:t>
      </w:r>
      <w:r w:rsidRPr="009E3853">
        <w:rPr>
          <w:rFonts w:asciiTheme="minorHAnsi" w:hAnsiTheme="minorHAnsi" w:cs="Segoe UI"/>
          <w:color w:val="212529"/>
        </w:rPr>
        <w:br/>
        <w:t>Like, is there a business case for improving this?</w:t>
      </w:r>
      <w:r w:rsidRPr="009E3853">
        <w:rPr>
          <w:rFonts w:asciiTheme="minorHAnsi" w:hAnsiTheme="minorHAnsi" w:cs="Segoe UI"/>
          <w:color w:val="212529"/>
        </w:rPr>
        <w:br/>
        <w:t xml:space="preserve">00:19:02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Well, I think companies should absolutely care because just like how Ika was saying, if you have these regulations and they come into place, it's not just going to affect the companies that are located in those areas.</w:t>
      </w:r>
      <w:r w:rsidRPr="009E3853">
        <w:rPr>
          <w:rFonts w:asciiTheme="minorHAnsi" w:hAnsiTheme="minorHAnsi" w:cs="Segoe UI"/>
          <w:color w:val="212529"/>
        </w:rPr>
        <w:br/>
        <w:t xml:space="preserve">00:19:14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Let's say you're a company in Australia, but you want to work with, you know, if you want to sell your product to the European market, you still have to comply.</w:t>
      </w:r>
      <w:r w:rsidRPr="009E3853">
        <w:rPr>
          <w:rFonts w:asciiTheme="minorHAnsi" w:hAnsiTheme="minorHAnsi" w:cs="Segoe UI"/>
          <w:color w:val="212529"/>
        </w:rPr>
        <w:br/>
        <w:t xml:space="preserve">00:19:21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If you are a European company and you want to sell your product to Australia, again, I'm just taking these two examples.</w:t>
      </w:r>
      <w:r w:rsidRPr="009E3853">
        <w:rPr>
          <w:rFonts w:asciiTheme="minorHAnsi" w:hAnsiTheme="minorHAnsi" w:cs="Segoe UI"/>
          <w:color w:val="212529"/>
        </w:rPr>
        <w:br/>
        <w:t xml:space="preserve">00:19:28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r>
      <w:r w:rsidRPr="009E3853">
        <w:rPr>
          <w:rFonts w:asciiTheme="minorHAnsi" w:hAnsiTheme="minorHAnsi" w:cs="Segoe UI"/>
          <w:color w:val="212529"/>
        </w:rPr>
        <w:lastRenderedPageBreak/>
        <w:t>you still have to comply to the European regulations.</w:t>
      </w:r>
      <w:r w:rsidRPr="009E3853">
        <w:rPr>
          <w:rFonts w:asciiTheme="minorHAnsi" w:hAnsiTheme="minorHAnsi" w:cs="Segoe UI"/>
          <w:color w:val="212529"/>
        </w:rPr>
        <w:br/>
        <w:t xml:space="preserve">00:19:31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So one factor is that it's there, it's out there, you have to follow what, because if you don't follow these regulations, it can really badly impact your company's reputation from a regulatory perspective.</w:t>
      </w:r>
      <w:r w:rsidRPr="009E3853">
        <w:rPr>
          <w:rFonts w:asciiTheme="minorHAnsi" w:hAnsiTheme="minorHAnsi" w:cs="Segoe UI"/>
          <w:color w:val="212529"/>
        </w:rPr>
        <w:br/>
        <w:t xml:space="preserve">00:19:44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Now, another side that it can impact you is that workers, I mean, through our work and the work of a lot of civil society organizations, are starting to learn about their importance and their impact in the global supply chain.</w:t>
      </w:r>
      <w:r w:rsidRPr="009E3853">
        <w:rPr>
          <w:rFonts w:asciiTheme="minorHAnsi" w:hAnsiTheme="minorHAnsi" w:cs="Segoe UI"/>
          <w:color w:val="212529"/>
        </w:rPr>
        <w:br/>
        <w:t xml:space="preserve">00:19:55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They are gaining voice and they know, like I said before,</w:t>
      </w:r>
      <w:r w:rsidRPr="009E3853">
        <w:rPr>
          <w:rFonts w:asciiTheme="minorHAnsi" w:hAnsiTheme="minorHAnsi" w:cs="Segoe UI"/>
          <w:color w:val="212529"/>
        </w:rPr>
        <w:br/>
        <w:t xml:space="preserve">00:19:58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They know that there are people who can help them, and they know that their voice matters.</w:t>
      </w:r>
      <w:r w:rsidRPr="009E3853">
        <w:rPr>
          <w:rFonts w:asciiTheme="minorHAnsi" w:hAnsiTheme="minorHAnsi" w:cs="Segoe UI"/>
          <w:color w:val="212529"/>
        </w:rPr>
        <w:br/>
        <w:t xml:space="preserve">00:20:02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The AI supply chain is a very competitive market, and no company that's located in it, you can't say that they will be there.</w:t>
      </w:r>
      <w:r w:rsidRPr="009E3853">
        <w:rPr>
          <w:rFonts w:asciiTheme="minorHAnsi" w:hAnsiTheme="minorHAnsi" w:cs="Segoe UI"/>
          <w:color w:val="212529"/>
        </w:rPr>
        <w:br/>
        <w:t xml:space="preserve">00:20:11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10 years later.</w:t>
      </w:r>
      <w:r w:rsidRPr="009E3853">
        <w:rPr>
          <w:rFonts w:asciiTheme="minorHAnsi" w:hAnsiTheme="minorHAnsi" w:cs="Segoe UI"/>
          <w:color w:val="212529"/>
        </w:rPr>
        <w:br/>
        <w:t xml:space="preserve">00:20:12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It's an incredibly competitive market with a lot of funding.</w:t>
      </w:r>
      <w:r w:rsidRPr="009E3853">
        <w:rPr>
          <w:rFonts w:asciiTheme="minorHAnsi" w:hAnsiTheme="minorHAnsi" w:cs="Segoe UI"/>
          <w:color w:val="212529"/>
        </w:rPr>
        <w:br/>
        <w:t xml:space="preserve">00:20:16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Funders are pouring in money if you have something AI related.</w:t>
      </w:r>
      <w:r w:rsidRPr="009E3853">
        <w:rPr>
          <w:rFonts w:asciiTheme="minorHAnsi" w:hAnsiTheme="minorHAnsi" w:cs="Segoe UI"/>
          <w:color w:val="212529"/>
        </w:rPr>
        <w:br/>
        <w:t xml:space="preserve">00:20:19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So to sustain in that competitive market, you not just need a good product, you need to ensure that the whole supply chain that forms your product is also ethical.</w:t>
      </w:r>
      <w:r w:rsidRPr="009E3853">
        <w:rPr>
          <w:rFonts w:asciiTheme="minorHAnsi" w:hAnsiTheme="minorHAnsi" w:cs="Segoe UI"/>
          <w:color w:val="212529"/>
        </w:rPr>
        <w:br/>
        <w:t xml:space="preserve">00:20:30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Because if something comes up, funders are not inclined to fund you.</w:t>
      </w:r>
      <w:r w:rsidRPr="009E3853">
        <w:rPr>
          <w:rFonts w:asciiTheme="minorHAnsi" w:hAnsiTheme="minorHAnsi" w:cs="Segoe UI"/>
          <w:color w:val="212529"/>
        </w:rPr>
        <w:br/>
        <w:t xml:space="preserve">00:20:34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If they see an article that says, oh, you are not treating your workers well, why would they invest 500 million billions in your company?</w:t>
      </w:r>
      <w:r w:rsidRPr="009E3853">
        <w:rPr>
          <w:rFonts w:asciiTheme="minorHAnsi" w:hAnsiTheme="minorHAnsi" w:cs="Segoe UI"/>
          <w:color w:val="212529"/>
        </w:rPr>
        <w:br/>
        <w:t xml:space="preserve">00:20:41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Because</w:t>
      </w:r>
      <w:r w:rsidRPr="009E3853">
        <w:rPr>
          <w:rFonts w:asciiTheme="minorHAnsi" w:hAnsiTheme="minorHAnsi" w:cs="Segoe UI"/>
          <w:color w:val="212529"/>
        </w:rPr>
        <w:br/>
        <w:t xml:space="preserve">00:20:41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If that company's stock crashes, then the funders lose out on their money.</w:t>
      </w:r>
      <w:r w:rsidRPr="009E3853">
        <w:rPr>
          <w:rFonts w:asciiTheme="minorHAnsi" w:hAnsiTheme="minorHAnsi" w:cs="Segoe UI"/>
          <w:color w:val="212529"/>
        </w:rPr>
        <w:br/>
        <w:t xml:space="preserve">00:20:45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So one side is regulatory, another side is just from a pure financial point of view.</w:t>
      </w:r>
      <w:r w:rsidRPr="009E3853">
        <w:rPr>
          <w:rFonts w:asciiTheme="minorHAnsi" w:hAnsiTheme="minorHAnsi" w:cs="Segoe UI"/>
          <w:color w:val="212529"/>
        </w:rPr>
        <w:br/>
        <w:t xml:space="preserve">00:20:51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And the third side is ethical.</w:t>
      </w:r>
      <w:r w:rsidRPr="009E3853">
        <w:rPr>
          <w:rFonts w:asciiTheme="minorHAnsi" w:hAnsiTheme="minorHAnsi" w:cs="Segoe UI"/>
          <w:color w:val="212529"/>
        </w:rPr>
        <w:br/>
        <w:t xml:space="preserve">00:20:53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At the end of the day, we're humans.</w:t>
      </w:r>
      <w:r w:rsidRPr="009E3853">
        <w:rPr>
          <w:rFonts w:asciiTheme="minorHAnsi" w:hAnsiTheme="minorHAnsi" w:cs="Segoe UI"/>
          <w:color w:val="212529"/>
        </w:rPr>
        <w:br/>
        <w:t xml:space="preserve">00:20:55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You can't just build a product.</w:t>
      </w:r>
      <w:r w:rsidRPr="009E3853">
        <w:rPr>
          <w:rFonts w:asciiTheme="minorHAnsi" w:hAnsiTheme="minorHAnsi" w:cs="Segoe UI"/>
          <w:color w:val="212529"/>
        </w:rPr>
        <w:br/>
        <w:t xml:space="preserve">00:20:58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and claim it to be an ethical product, but not have ethical supply chains behind it.</w:t>
      </w:r>
      <w:r w:rsidRPr="009E3853">
        <w:rPr>
          <w:rFonts w:asciiTheme="minorHAnsi" w:hAnsiTheme="minorHAnsi" w:cs="Segoe UI"/>
          <w:color w:val="212529"/>
        </w:rPr>
        <w:br/>
        <w:t xml:space="preserve">00:21:03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People say that, oh, knowledge is human.</w:t>
      </w:r>
      <w:r w:rsidRPr="009E3853">
        <w:rPr>
          <w:rFonts w:asciiTheme="minorHAnsi" w:hAnsiTheme="minorHAnsi" w:cs="Segoe UI"/>
          <w:color w:val="212529"/>
        </w:rPr>
        <w:br/>
      </w:r>
      <w:r w:rsidRPr="009E3853">
        <w:rPr>
          <w:rFonts w:asciiTheme="minorHAnsi" w:hAnsiTheme="minorHAnsi" w:cs="Segoe UI"/>
          <w:color w:val="212529"/>
        </w:rPr>
        <w:lastRenderedPageBreak/>
        <w:t xml:space="preserve">00:21:05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AI is human.</w:t>
      </w:r>
      <w:r w:rsidRPr="009E3853">
        <w:rPr>
          <w:rFonts w:asciiTheme="minorHAnsi" w:hAnsiTheme="minorHAnsi" w:cs="Segoe UI"/>
          <w:color w:val="212529"/>
        </w:rPr>
        <w:br/>
        <w:t xml:space="preserve">00:21:07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We're trying to build an ethical AI product.</w:t>
      </w:r>
      <w:r w:rsidRPr="009E3853">
        <w:rPr>
          <w:rFonts w:asciiTheme="minorHAnsi" w:hAnsiTheme="minorHAnsi" w:cs="Segoe UI"/>
          <w:color w:val="212529"/>
        </w:rPr>
        <w:br/>
        <w:t xml:space="preserve">00:21:10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But AI is the work of humans.</w:t>
      </w:r>
      <w:r w:rsidRPr="009E3853">
        <w:rPr>
          <w:rFonts w:asciiTheme="minorHAnsi" w:hAnsiTheme="minorHAnsi" w:cs="Segoe UI"/>
          <w:color w:val="212529"/>
        </w:rPr>
        <w:br/>
        <w:t xml:space="preserve">00:21:12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If the humans who work behind the AI systems are not being treated well, the product, the output, might not be the most ethical product.</w:t>
      </w:r>
      <w:r w:rsidRPr="009E3853">
        <w:rPr>
          <w:rFonts w:asciiTheme="minorHAnsi" w:hAnsiTheme="minorHAnsi" w:cs="Segoe UI"/>
          <w:color w:val="212529"/>
        </w:rPr>
        <w:br/>
        <w:t xml:space="preserve">00:21:22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Building a product is not just coding.</w:t>
      </w:r>
      <w:r w:rsidRPr="009E3853">
        <w:rPr>
          <w:rFonts w:asciiTheme="minorHAnsi" w:hAnsiTheme="minorHAnsi" w:cs="Segoe UI"/>
          <w:color w:val="212529"/>
        </w:rPr>
        <w:br/>
        <w:t xml:space="preserve">00:21:23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It's not just putting the pieces together.</w:t>
      </w:r>
      <w:r w:rsidRPr="009E3853">
        <w:rPr>
          <w:rFonts w:asciiTheme="minorHAnsi" w:hAnsiTheme="minorHAnsi" w:cs="Segoe UI"/>
          <w:color w:val="212529"/>
        </w:rPr>
        <w:br/>
        <w:t xml:space="preserve">00:21:26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It's also about what goes into the product.</w:t>
      </w:r>
      <w:r w:rsidRPr="009E3853">
        <w:rPr>
          <w:rFonts w:asciiTheme="minorHAnsi" w:hAnsiTheme="minorHAnsi" w:cs="Segoe UI"/>
          <w:color w:val="212529"/>
        </w:rPr>
        <w:br/>
        <w:t xml:space="preserve">00:21:28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 xml:space="preserve">With AI, we teach it human </w:t>
      </w:r>
      <w:proofErr w:type="spellStart"/>
      <w:r w:rsidRPr="009E3853">
        <w:rPr>
          <w:rFonts w:asciiTheme="minorHAnsi" w:hAnsiTheme="minorHAnsi" w:cs="Segoe UI"/>
          <w:color w:val="212529"/>
        </w:rPr>
        <w:t>behavior</w:t>
      </w:r>
      <w:proofErr w:type="spellEnd"/>
      <w:r w:rsidRPr="009E3853">
        <w:rPr>
          <w:rFonts w:asciiTheme="minorHAnsi" w:hAnsiTheme="minorHAnsi" w:cs="Segoe UI"/>
          <w:color w:val="212529"/>
        </w:rPr>
        <w:t>.</w:t>
      </w:r>
      <w:r w:rsidRPr="009E3853">
        <w:rPr>
          <w:rFonts w:asciiTheme="minorHAnsi" w:hAnsiTheme="minorHAnsi" w:cs="Segoe UI"/>
          <w:color w:val="212529"/>
        </w:rPr>
        <w:br/>
        <w:t xml:space="preserve">00:21:31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We teach it human emotions.</w:t>
      </w:r>
      <w:r w:rsidRPr="009E3853">
        <w:rPr>
          <w:rFonts w:asciiTheme="minorHAnsi" w:hAnsiTheme="minorHAnsi" w:cs="Segoe UI"/>
          <w:color w:val="212529"/>
        </w:rPr>
        <w:br/>
        <w:t xml:space="preserve">00:21:33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If the workers working on this AI model, not being paid well, are being mistreated in their company, do you really think that they will be able to put in a very beautiful, moralistic idea of what humanity should be?</w:t>
      </w:r>
      <w:r w:rsidRPr="009E3853">
        <w:rPr>
          <w:rFonts w:asciiTheme="minorHAnsi" w:hAnsiTheme="minorHAnsi" w:cs="Segoe UI"/>
          <w:color w:val="212529"/>
        </w:rPr>
        <w:br/>
        <w:t xml:space="preserve">00:21:48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No, that's not going to happen.</w:t>
      </w:r>
      <w:r w:rsidRPr="009E3853">
        <w:rPr>
          <w:rFonts w:asciiTheme="minorHAnsi" w:hAnsiTheme="minorHAnsi" w:cs="Segoe UI"/>
          <w:color w:val="212529"/>
        </w:rPr>
        <w:br/>
        <w:t xml:space="preserve">00:21:50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It might happen on paper, but AI is very complex and we still don't know how AI really works.</w:t>
      </w:r>
      <w:r w:rsidRPr="009E3853">
        <w:rPr>
          <w:rFonts w:asciiTheme="minorHAnsi" w:hAnsiTheme="minorHAnsi" w:cs="Segoe UI"/>
          <w:color w:val="212529"/>
        </w:rPr>
        <w:br/>
        <w:t xml:space="preserve">00:21:55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So that's the third thing.</w:t>
      </w:r>
      <w:r w:rsidRPr="009E3853">
        <w:rPr>
          <w:rFonts w:asciiTheme="minorHAnsi" w:hAnsiTheme="minorHAnsi" w:cs="Segoe UI"/>
          <w:color w:val="212529"/>
        </w:rPr>
        <w:br/>
        <w:t xml:space="preserve">00:21:57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Honestly, so that's the three broad things, regulatory perspective, financial perspective, and also pure humanity.</w:t>
      </w:r>
      <w:r w:rsidRPr="009E3853">
        <w:rPr>
          <w:rFonts w:asciiTheme="minorHAnsi" w:hAnsiTheme="minorHAnsi" w:cs="Segoe UI"/>
          <w:color w:val="212529"/>
        </w:rPr>
        <w:br/>
        <w:t xml:space="preserve">00:22:03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an ethical perspective.</w:t>
      </w:r>
      <w:r w:rsidRPr="009E3853">
        <w:rPr>
          <w:rFonts w:asciiTheme="minorHAnsi" w:hAnsiTheme="minorHAnsi" w:cs="Segoe UI"/>
          <w:color w:val="212529"/>
        </w:rPr>
        <w:br/>
        <w:t xml:space="preserve">00:22:04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And I think these three reasons altogether encompasses everything that a company does.</w:t>
      </w:r>
      <w:r w:rsidRPr="009E3853">
        <w:rPr>
          <w:rFonts w:asciiTheme="minorHAnsi" w:hAnsiTheme="minorHAnsi" w:cs="Segoe UI"/>
          <w:color w:val="212529"/>
        </w:rPr>
        <w:br/>
        <w:t xml:space="preserve">00:22:11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Yeah.</w:t>
      </w:r>
      <w:r w:rsidRPr="009E3853">
        <w:rPr>
          <w:rFonts w:asciiTheme="minorHAnsi" w:hAnsiTheme="minorHAnsi" w:cs="Segoe UI"/>
          <w:color w:val="212529"/>
        </w:rPr>
        <w:br/>
        <w:t xml:space="preserve">00:22:11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And to add on top of that, I think I want to go for a little bit more of a positive reinforcement, is that you can avoid fines.</w:t>
      </w:r>
      <w:r w:rsidRPr="009E3853">
        <w:rPr>
          <w:rFonts w:asciiTheme="minorHAnsi" w:hAnsiTheme="minorHAnsi" w:cs="Segoe UI"/>
          <w:color w:val="212529"/>
        </w:rPr>
        <w:br/>
        <w:t xml:space="preserve">00:22:19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There's going to be some fines coming out of these regulations.</w:t>
      </w:r>
      <w:r w:rsidRPr="009E3853">
        <w:rPr>
          <w:rFonts w:asciiTheme="minorHAnsi" w:hAnsiTheme="minorHAnsi" w:cs="Segoe UI"/>
          <w:color w:val="212529"/>
        </w:rPr>
        <w:br/>
        <w:t xml:space="preserve">00:22:22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 xml:space="preserve">If you don't meet these regulation standards, especially this yesterday, you're going to </w:t>
      </w:r>
      <w:r w:rsidRPr="009E3853">
        <w:rPr>
          <w:rFonts w:asciiTheme="minorHAnsi" w:hAnsiTheme="minorHAnsi" w:cs="Segoe UI"/>
          <w:color w:val="212529"/>
        </w:rPr>
        <w:lastRenderedPageBreak/>
        <w:t>be fine for that.</w:t>
      </w:r>
      <w:r w:rsidRPr="009E3853">
        <w:rPr>
          <w:rFonts w:asciiTheme="minorHAnsi" w:hAnsiTheme="minorHAnsi" w:cs="Segoe UI"/>
          <w:color w:val="212529"/>
        </w:rPr>
        <w:br/>
        <w:t xml:space="preserve">00:22:27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What if you were to meet these standards and invested the amount you would pay</w:t>
      </w:r>
      <w:r w:rsidRPr="009E3853">
        <w:rPr>
          <w:rFonts w:asciiTheme="minorHAnsi" w:hAnsiTheme="minorHAnsi" w:cs="Segoe UI"/>
          <w:color w:val="212529"/>
        </w:rPr>
        <w:br/>
        <w:t xml:space="preserve">00:22:31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back into your workforce, back into how you would develop these AI models.</w:t>
      </w:r>
      <w:r w:rsidRPr="009E3853">
        <w:rPr>
          <w:rFonts w:asciiTheme="minorHAnsi" w:hAnsiTheme="minorHAnsi" w:cs="Segoe UI"/>
          <w:color w:val="212529"/>
        </w:rPr>
        <w:br/>
        <w:t xml:space="preserve">00:22:34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I think that's definitely an important sort of twist to the situation.</w:t>
      </w:r>
      <w:r w:rsidRPr="009E3853">
        <w:rPr>
          <w:rFonts w:asciiTheme="minorHAnsi" w:hAnsiTheme="minorHAnsi" w:cs="Segoe UI"/>
          <w:color w:val="212529"/>
        </w:rPr>
        <w:br/>
        <w:t xml:space="preserve">00:22:39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The other piece that I also want to emphasize, you know, building on top of that, the outcome of the AI models is that imagine you're coming into work, you worked 18 hours for the last three weeks.</w:t>
      </w:r>
      <w:r w:rsidRPr="009E3853">
        <w:rPr>
          <w:rFonts w:asciiTheme="minorHAnsi" w:hAnsiTheme="minorHAnsi" w:cs="Segoe UI"/>
          <w:color w:val="212529"/>
        </w:rPr>
        <w:br/>
        <w:t xml:space="preserve">00:22:49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It's been, you know, really taking a toll on you.</w:t>
      </w:r>
      <w:r w:rsidRPr="009E3853">
        <w:rPr>
          <w:rFonts w:asciiTheme="minorHAnsi" w:hAnsiTheme="minorHAnsi" w:cs="Segoe UI"/>
          <w:color w:val="212529"/>
        </w:rPr>
        <w:br/>
        <w:t xml:space="preserve">00:22:52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The output that you're going to contribute towards that AI model is also not going to be great.</w:t>
      </w:r>
      <w:r w:rsidRPr="009E3853">
        <w:rPr>
          <w:rFonts w:asciiTheme="minorHAnsi" w:hAnsiTheme="minorHAnsi" w:cs="Segoe UI"/>
          <w:color w:val="212529"/>
        </w:rPr>
        <w:br/>
        <w:t xml:space="preserve">00:22:56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Like one of the biggest challenges we're seeing right now is the data quality, right?</w:t>
      </w:r>
      <w:r w:rsidRPr="009E3853">
        <w:rPr>
          <w:rFonts w:asciiTheme="minorHAnsi" w:hAnsiTheme="minorHAnsi" w:cs="Segoe UI"/>
          <w:color w:val="212529"/>
        </w:rPr>
        <w:br/>
        <w:t xml:space="preserve">00:23:00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And the amount of data available.</w:t>
      </w:r>
      <w:r w:rsidRPr="009E3853">
        <w:rPr>
          <w:rFonts w:asciiTheme="minorHAnsi" w:hAnsiTheme="minorHAnsi" w:cs="Segoe UI"/>
          <w:color w:val="212529"/>
        </w:rPr>
        <w:br/>
        <w:t xml:space="preserve">00:23:01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to build AI models.</w:t>
      </w:r>
      <w:r w:rsidRPr="009E3853">
        <w:rPr>
          <w:rFonts w:asciiTheme="minorHAnsi" w:hAnsiTheme="minorHAnsi" w:cs="Segoe UI"/>
          <w:color w:val="212529"/>
        </w:rPr>
        <w:br/>
        <w:t xml:space="preserve">00:23:03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So it's super, super important, how we manage the existing data that we have.</w:t>
      </w:r>
      <w:r w:rsidRPr="009E3853">
        <w:rPr>
          <w:rFonts w:asciiTheme="minorHAnsi" w:hAnsiTheme="minorHAnsi" w:cs="Segoe UI"/>
          <w:color w:val="212529"/>
        </w:rPr>
        <w:br/>
        <w:t xml:space="preserve">00:23:08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So that also goes back to the idea of like, okay, if we would like to continue building better AI models, we also need to invest in the workforce behind, because they are the people that are leveraging this very important, rare data that we have available in building these models.</w:t>
      </w:r>
      <w:r w:rsidRPr="009E3853">
        <w:rPr>
          <w:rFonts w:asciiTheme="minorHAnsi" w:hAnsiTheme="minorHAnsi" w:cs="Segoe UI"/>
          <w:color w:val="212529"/>
        </w:rPr>
        <w:br/>
        <w:t xml:space="preserve">00:23:24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And then I think, going back to the reputation issue that you were saying, I'm playing the good cop here, is I think companies that are investing</w:t>
      </w:r>
      <w:r w:rsidRPr="009E3853">
        <w:rPr>
          <w:rFonts w:asciiTheme="minorHAnsi" w:hAnsiTheme="minorHAnsi" w:cs="Segoe UI"/>
          <w:color w:val="212529"/>
        </w:rPr>
        <w:br/>
        <w:t xml:space="preserve">00:23:31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investing in this space are also going to start shining.</w:t>
      </w:r>
      <w:r w:rsidRPr="009E3853">
        <w:rPr>
          <w:rFonts w:asciiTheme="minorHAnsi" w:hAnsiTheme="minorHAnsi" w:cs="Segoe UI"/>
          <w:color w:val="212529"/>
        </w:rPr>
        <w:br/>
        <w:t xml:space="preserve">00:23:34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That's what we're hoping to do also with, you know, the initiative that we're driving at Fair Work.</w:t>
      </w:r>
      <w:r w:rsidRPr="009E3853">
        <w:rPr>
          <w:rFonts w:asciiTheme="minorHAnsi" w:hAnsiTheme="minorHAnsi" w:cs="Segoe UI"/>
          <w:color w:val="212529"/>
        </w:rPr>
        <w:br/>
        <w:t xml:space="preserve">00:23:38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We would like the companies within AI supply chains, including lead firms and suppliers that comply with these, you know, bare minimum standards to be appreciated and celebrated and they for them to get to drive the future of AI development.</w:t>
      </w:r>
      <w:r w:rsidRPr="009E3853">
        <w:rPr>
          <w:rFonts w:asciiTheme="minorHAnsi" w:hAnsiTheme="minorHAnsi" w:cs="Segoe UI"/>
          <w:color w:val="212529"/>
        </w:rPr>
        <w:br/>
        <w:t xml:space="preserve">00:23:52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So I think that's the objective that we're trying to drive with our research.</w:t>
      </w:r>
      <w:r w:rsidRPr="009E3853">
        <w:rPr>
          <w:rFonts w:asciiTheme="minorHAnsi" w:hAnsiTheme="minorHAnsi" w:cs="Segoe UI"/>
          <w:color w:val="212529"/>
        </w:rPr>
        <w:br/>
        <w:t>00:23:56 Veena McCoole</w:t>
      </w:r>
      <w:r w:rsidRPr="009E3853">
        <w:rPr>
          <w:rFonts w:asciiTheme="minorHAnsi" w:hAnsiTheme="minorHAnsi" w:cs="Segoe UI"/>
          <w:color w:val="212529"/>
        </w:rPr>
        <w:br/>
        <w:t>Yeah, I appreciate you turning this conversation into slightly more positive.</w:t>
      </w:r>
      <w:r w:rsidRPr="009E3853">
        <w:rPr>
          <w:rFonts w:asciiTheme="minorHAnsi" w:hAnsiTheme="minorHAnsi" w:cs="Segoe UI"/>
          <w:color w:val="212529"/>
        </w:rPr>
        <w:br/>
        <w:t>00:24:00 Veena McCoole</w:t>
      </w:r>
      <w:r w:rsidRPr="009E3853">
        <w:rPr>
          <w:rFonts w:asciiTheme="minorHAnsi" w:hAnsiTheme="minorHAnsi" w:cs="Segoe UI"/>
          <w:color w:val="212529"/>
        </w:rPr>
        <w:br/>
      </w:r>
      <w:r w:rsidRPr="009E3853">
        <w:rPr>
          <w:rFonts w:asciiTheme="minorHAnsi" w:hAnsiTheme="minorHAnsi" w:cs="Segoe UI"/>
          <w:color w:val="212529"/>
        </w:rPr>
        <w:lastRenderedPageBreak/>
        <w:t>Yeah, need to get carried away with that.</w:t>
      </w:r>
      <w:r w:rsidRPr="009E3853">
        <w:rPr>
          <w:rFonts w:asciiTheme="minorHAnsi" w:hAnsiTheme="minorHAnsi" w:cs="Segoe UI"/>
          <w:color w:val="212529"/>
        </w:rPr>
        <w:br/>
        <w:t>00:24:01 Veena McCoole</w:t>
      </w:r>
      <w:r w:rsidRPr="009E3853">
        <w:rPr>
          <w:rFonts w:asciiTheme="minorHAnsi" w:hAnsiTheme="minorHAnsi" w:cs="Segoe UI"/>
          <w:color w:val="212529"/>
        </w:rPr>
        <w:br/>
        <w:t>how bleak things are, but it's really heartening also to hear the fact that there is work being done to audit, to certify, to, as you were saying, support the companies that do want to make a change with exactly how that's done.</w:t>
      </w:r>
      <w:r w:rsidRPr="009E3853">
        <w:rPr>
          <w:rFonts w:asciiTheme="minorHAnsi" w:hAnsiTheme="minorHAnsi" w:cs="Segoe UI"/>
          <w:color w:val="212529"/>
        </w:rPr>
        <w:br/>
        <w:t>00:24:14 Veena McCoole</w:t>
      </w:r>
      <w:r w:rsidRPr="009E3853">
        <w:rPr>
          <w:rFonts w:asciiTheme="minorHAnsi" w:hAnsiTheme="minorHAnsi" w:cs="Segoe UI"/>
          <w:color w:val="212529"/>
        </w:rPr>
        <w:br/>
        <w:t>And I'd love for you to give us a bit of a whistle-stop tour as to, first of all, what that looks like, but also maybe what you've learned so far from this process.</w:t>
      </w:r>
      <w:r w:rsidRPr="009E3853">
        <w:rPr>
          <w:rFonts w:asciiTheme="minorHAnsi" w:hAnsiTheme="minorHAnsi" w:cs="Segoe UI"/>
          <w:color w:val="212529"/>
        </w:rPr>
        <w:br/>
        <w:t xml:space="preserve">00:24:21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I am very happy to actually be here because the notion that we've been driving around this AI supply chain actually goes back to some very interesting research and due diligence we have done to come up with this new direction we're taking as we provide lead firms, as well as suppliers sitting within AI supply chains to get certified.</w:t>
      </w:r>
      <w:r w:rsidRPr="009E3853">
        <w:rPr>
          <w:rFonts w:asciiTheme="minorHAnsi" w:hAnsiTheme="minorHAnsi" w:cs="Segoe UI"/>
          <w:color w:val="212529"/>
        </w:rPr>
        <w:br/>
        <w:t xml:space="preserve">00:24:43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We're a bit ahead of our time.</w:t>
      </w:r>
      <w:r w:rsidRPr="009E3853">
        <w:rPr>
          <w:rFonts w:asciiTheme="minorHAnsi" w:hAnsiTheme="minorHAnsi" w:cs="Segoe UI"/>
          <w:color w:val="212529"/>
        </w:rPr>
        <w:br/>
        <w:t xml:space="preserve">00:24:44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times, CS3D was sort of the fire behind our decision to develop this approach.</w:t>
      </w:r>
      <w:r w:rsidRPr="009E3853">
        <w:rPr>
          <w:rFonts w:asciiTheme="minorHAnsi" w:hAnsiTheme="minorHAnsi" w:cs="Segoe UI"/>
          <w:color w:val="212529"/>
        </w:rPr>
        <w:br/>
        <w:t xml:space="preserve">00:24:49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It's coming into effect in 2026, and we are in conversation with a lot of potential companies that we can partner with to bring them up to a level where they meet these standards.</w:t>
      </w:r>
      <w:r w:rsidRPr="009E3853">
        <w:rPr>
          <w:rFonts w:asciiTheme="minorHAnsi" w:hAnsiTheme="minorHAnsi" w:cs="Segoe UI"/>
          <w:color w:val="212529"/>
        </w:rPr>
        <w:br/>
        <w:t xml:space="preserve">00:24:59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So what does the fair work audit and certification process entail?</w:t>
      </w:r>
      <w:r w:rsidRPr="009E3853">
        <w:rPr>
          <w:rFonts w:asciiTheme="minorHAnsi" w:hAnsiTheme="minorHAnsi" w:cs="Segoe UI"/>
          <w:color w:val="212529"/>
        </w:rPr>
        <w:br/>
        <w:t xml:space="preserve">00:25:04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It's sort of a mirror to all the work that we've been doing over the last seven, 8 years in the platform work, cloud work space.</w:t>
      </w:r>
      <w:r w:rsidRPr="009E3853">
        <w:rPr>
          <w:rFonts w:asciiTheme="minorHAnsi" w:hAnsiTheme="minorHAnsi" w:cs="Segoe UI"/>
          <w:color w:val="212529"/>
        </w:rPr>
        <w:br/>
        <w:t xml:space="preserve">00:25:12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We look at lead firms</w:t>
      </w:r>
      <w:r w:rsidRPr="009E3853">
        <w:rPr>
          <w:rFonts w:asciiTheme="minorHAnsi" w:hAnsiTheme="minorHAnsi" w:cs="Segoe UI"/>
          <w:color w:val="212529"/>
        </w:rPr>
        <w:br/>
        <w:t xml:space="preserve">00:25:14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supply chains, we sort of do a risk analysis and map, what are the different types of companies that sit within their AI supply chains.</w:t>
      </w:r>
      <w:r w:rsidRPr="009E3853">
        <w:rPr>
          <w:rFonts w:asciiTheme="minorHAnsi" w:hAnsiTheme="minorHAnsi" w:cs="Segoe UI"/>
          <w:color w:val="212529"/>
        </w:rPr>
        <w:br/>
        <w:t xml:space="preserve">00:25:21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And we, do a sort of a discovery and we look at, the contracts that they have in place and if they meet certain principles that we have, the five fair work principles that we always speak to.</w:t>
      </w:r>
      <w:r w:rsidRPr="009E3853">
        <w:rPr>
          <w:rFonts w:asciiTheme="minorHAnsi" w:hAnsiTheme="minorHAnsi" w:cs="Segoe UI"/>
          <w:color w:val="212529"/>
        </w:rPr>
        <w:br/>
        <w:t xml:space="preserve">00:25:34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And then from there, we work with them to identify areas that they need improvement.</w:t>
      </w:r>
      <w:r w:rsidRPr="009E3853">
        <w:rPr>
          <w:rFonts w:asciiTheme="minorHAnsi" w:hAnsiTheme="minorHAnsi" w:cs="Segoe UI"/>
          <w:color w:val="212529"/>
        </w:rPr>
        <w:br/>
        <w:t xml:space="preserve">00:25:39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So we build an action plan with them.</w:t>
      </w:r>
      <w:r w:rsidRPr="009E3853">
        <w:rPr>
          <w:rFonts w:asciiTheme="minorHAnsi" w:hAnsiTheme="minorHAnsi" w:cs="Segoe UI"/>
          <w:color w:val="212529"/>
        </w:rPr>
        <w:br/>
        <w:t xml:space="preserve">00:25:41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It could be that, you know, they don't have the right forums where the workers</w:t>
      </w:r>
      <w:r w:rsidRPr="009E3853">
        <w:rPr>
          <w:rFonts w:asciiTheme="minorHAnsi" w:hAnsiTheme="minorHAnsi" w:cs="Segoe UI"/>
          <w:color w:val="212529"/>
        </w:rPr>
        <w:br/>
        <w:t xml:space="preserve">00:25:44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can express concerns.</w:t>
      </w:r>
      <w:r w:rsidRPr="009E3853">
        <w:rPr>
          <w:rFonts w:asciiTheme="minorHAnsi" w:hAnsiTheme="minorHAnsi" w:cs="Segoe UI"/>
          <w:color w:val="212529"/>
        </w:rPr>
        <w:br/>
        <w:t xml:space="preserve">00:25:46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They don't have enough fair management practices or, the workers might not be making the living wage.</w:t>
      </w:r>
      <w:r w:rsidRPr="009E3853">
        <w:rPr>
          <w:rFonts w:asciiTheme="minorHAnsi" w:hAnsiTheme="minorHAnsi" w:cs="Segoe UI"/>
          <w:color w:val="212529"/>
        </w:rPr>
        <w:br/>
        <w:t xml:space="preserve">00:25:51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r>
      <w:r w:rsidRPr="009E3853">
        <w:rPr>
          <w:rFonts w:asciiTheme="minorHAnsi" w:hAnsiTheme="minorHAnsi" w:cs="Segoe UI"/>
          <w:color w:val="212529"/>
        </w:rPr>
        <w:lastRenderedPageBreak/>
        <w:t>So we work with them to come up with a plan where they can meet these standards and we work with them.</w:t>
      </w:r>
      <w:r w:rsidRPr="009E3853">
        <w:rPr>
          <w:rFonts w:asciiTheme="minorHAnsi" w:hAnsiTheme="minorHAnsi" w:cs="Segoe UI"/>
          <w:color w:val="212529"/>
        </w:rPr>
        <w:br/>
        <w:t xml:space="preserve">00:25:57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So we go into the suppliers' workplaces to provide workshops, trainings, help them change certain terms in their contracts.</w:t>
      </w:r>
      <w:r w:rsidRPr="009E3853">
        <w:rPr>
          <w:rFonts w:asciiTheme="minorHAnsi" w:hAnsiTheme="minorHAnsi" w:cs="Segoe UI"/>
          <w:color w:val="212529"/>
        </w:rPr>
        <w:br/>
        <w:t xml:space="preserve">00:26:05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And as we complete this process, we look at, you know, long-term growth and their commitment to improving their practices.</w:t>
      </w:r>
      <w:r w:rsidRPr="009E3853">
        <w:rPr>
          <w:rFonts w:asciiTheme="minorHAnsi" w:hAnsiTheme="minorHAnsi" w:cs="Segoe UI"/>
          <w:color w:val="212529"/>
        </w:rPr>
        <w:br/>
        <w:t xml:space="preserve">00:26:12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It's not a one-off, you know,</w:t>
      </w:r>
      <w:r w:rsidRPr="009E3853">
        <w:rPr>
          <w:rFonts w:asciiTheme="minorHAnsi" w:hAnsiTheme="minorHAnsi" w:cs="Segoe UI"/>
          <w:color w:val="212529"/>
        </w:rPr>
        <w:br/>
        <w:t xml:space="preserve">00:26:14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Assessment of what they're doing, but it's a long-term partnership that we're hoping to drive, and hopefully get them to a place where they meet Fair Works standards, as well as these upcoming...</w:t>
      </w:r>
      <w:r w:rsidRPr="009E3853">
        <w:rPr>
          <w:rFonts w:asciiTheme="minorHAnsi" w:hAnsiTheme="minorHAnsi" w:cs="Segoe UI"/>
          <w:color w:val="212529"/>
        </w:rPr>
        <w:br/>
        <w:t xml:space="preserve">00:26:25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global regulations.</w:t>
      </w:r>
      <w:r w:rsidRPr="009E3853">
        <w:rPr>
          <w:rFonts w:asciiTheme="minorHAnsi" w:hAnsiTheme="minorHAnsi" w:cs="Segoe UI"/>
          <w:color w:val="212529"/>
        </w:rPr>
        <w:br/>
        <w:t xml:space="preserve">00:26:27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we have the audit space and then the certification option.</w:t>
      </w:r>
      <w:r w:rsidRPr="009E3853">
        <w:rPr>
          <w:rFonts w:asciiTheme="minorHAnsi" w:hAnsiTheme="minorHAnsi" w:cs="Segoe UI"/>
          <w:color w:val="212529"/>
        </w:rPr>
        <w:br/>
        <w:t xml:space="preserve">00:26:30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Audit is mostly for companies that are trying to get that one-time mark.</w:t>
      </w:r>
      <w:r w:rsidRPr="009E3853">
        <w:rPr>
          <w:rFonts w:asciiTheme="minorHAnsi" w:hAnsiTheme="minorHAnsi" w:cs="Segoe UI"/>
          <w:color w:val="212529"/>
        </w:rPr>
        <w:br/>
        <w:t xml:space="preserve">00:26:35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But certification is, I think, the pathway we're focusing on the most because that will bring to light which companies are looking to grow and sustain growth within this space in the long term.</w:t>
      </w:r>
      <w:r w:rsidRPr="009E3853">
        <w:rPr>
          <w:rFonts w:asciiTheme="minorHAnsi" w:hAnsiTheme="minorHAnsi" w:cs="Segoe UI"/>
          <w:color w:val="212529"/>
        </w:rPr>
        <w:br/>
        <w:t>00:26:46 Veena McCoole</w:t>
      </w:r>
      <w:r w:rsidRPr="009E3853">
        <w:rPr>
          <w:rFonts w:asciiTheme="minorHAnsi" w:hAnsiTheme="minorHAnsi" w:cs="Segoe UI"/>
          <w:color w:val="212529"/>
        </w:rPr>
        <w:br/>
        <w:t>And walk me through some of the kind of like learning so far from this engagement.</w:t>
      </w:r>
      <w:r w:rsidRPr="009E3853">
        <w:rPr>
          <w:rFonts w:asciiTheme="minorHAnsi" w:hAnsiTheme="minorHAnsi" w:cs="Segoe UI"/>
          <w:color w:val="212529"/>
        </w:rPr>
        <w:br/>
        <w:t>00:26:50 Veena McCoole</w:t>
      </w:r>
      <w:r w:rsidRPr="009E3853">
        <w:rPr>
          <w:rFonts w:asciiTheme="minorHAnsi" w:hAnsiTheme="minorHAnsi" w:cs="Segoe UI"/>
          <w:color w:val="212529"/>
        </w:rPr>
        <w:br/>
        <w:t>You know, a lot of our conversation today has alluded to anecdotes and interviews and</w:t>
      </w:r>
      <w:r w:rsidRPr="009E3853">
        <w:rPr>
          <w:rFonts w:asciiTheme="minorHAnsi" w:hAnsiTheme="minorHAnsi" w:cs="Segoe UI"/>
          <w:color w:val="212529"/>
        </w:rPr>
        <w:br/>
        <w:t>00:26:55 Veena McCoole</w:t>
      </w:r>
      <w:r w:rsidRPr="009E3853">
        <w:rPr>
          <w:rFonts w:asciiTheme="minorHAnsi" w:hAnsiTheme="minorHAnsi" w:cs="Segoe UI"/>
          <w:color w:val="212529"/>
        </w:rPr>
        <w:br/>
        <w:t>that you've learned by going in and doing this work.</w:t>
      </w:r>
      <w:r w:rsidRPr="009E3853">
        <w:rPr>
          <w:rFonts w:asciiTheme="minorHAnsi" w:hAnsiTheme="minorHAnsi" w:cs="Segoe UI"/>
          <w:color w:val="212529"/>
        </w:rPr>
        <w:br/>
        <w:t>00:26:57 Veena McCoole</w:t>
      </w:r>
      <w:r w:rsidRPr="009E3853">
        <w:rPr>
          <w:rFonts w:asciiTheme="minorHAnsi" w:hAnsiTheme="minorHAnsi" w:cs="Segoe UI"/>
          <w:color w:val="212529"/>
        </w:rPr>
        <w:br/>
        <w:t>I mean, I'm curious to hear what those key learnings look like at this early stage.</w:t>
      </w:r>
      <w:r w:rsidRPr="009E3853">
        <w:rPr>
          <w:rFonts w:asciiTheme="minorHAnsi" w:hAnsiTheme="minorHAnsi" w:cs="Segoe UI"/>
          <w:color w:val="212529"/>
        </w:rPr>
        <w:br/>
        <w:t xml:space="preserve">00:27:03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Well, one key learning that I've had so far is...</w:t>
      </w:r>
      <w:r w:rsidRPr="009E3853">
        <w:rPr>
          <w:rFonts w:asciiTheme="minorHAnsi" w:hAnsiTheme="minorHAnsi" w:cs="Segoe UI"/>
          <w:color w:val="212529"/>
        </w:rPr>
        <w:br/>
        <w:t xml:space="preserve">00:27:06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Companies are interested.</w:t>
      </w:r>
      <w:r w:rsidRPr="009E3853">
        <w:rPr>
          <w:rFonts w:asciiTheme="minorHAnsi" w:hAnsiTheme="minorHAnsi" w:cs="Segoe UI"/>
          <w:color w:val="212529"/>
        </w:rPr>
        <w:br/>
        <w:t xml:space="preserve">00:27:08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Companies are positive about it.</w:t>
      </w:r>
      <w:r w:rsidRPr="009E3853">
        <w:rPr>
          <w:rFonts w:asciiTheme="minorHAnsi" w:hAnsiTheme="minorHAnsi" w:cs="Segoe UI"/>
          <w:color w:val="212529"/>
        </w:rPr>
        <w:br/>
        <w:t xml:space="preserve">00:27:09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They're interested.</w:t>
      </w:r>
      <w:r w:rsidRPr="009E3853">
        <w:rPr>
          <w:rFonts w:asciiTheme="minorHAnsi" w:hAnsiTheme="minorHAnsi" w:cs="Segoe UI"/>
          <w:color w:val="212529"/>
        </w:rPr>
        <w:br/>
        <w:t xml:space="preserve">00:27:10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And these companies come from all over the world.</w:t>
      </w:r>
      <w:r w:rsidRPr="009E3853">
        <w:rPr>
          <w:rFonts w:asciiTheme="minorHAnsi" w:hAnsiTheme="minorHAnsi" w:cs="Segoe UI"/>
          <w:color w:val="212529"/>
        </w:rPr>
        <w:br/>
        <w:t xml:space="preserve">00:27:13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So I've had interest from companies in the US, companies in Northern Africa, Southern Africa, Asia, companies from India, companies from Australia, companies from Southeast Asia, companies from East Asia.</w:t>
      </w:r>
      <w:r w:rsidRPr="009E3853">
        <w:rPr>
          <w:rFonts w:asciiTheme="minorHAnsi" w:hAnsiTheme="minorHAnsi" w:cs="Segoe UI"/>
          <w:color w:val="212529"/>
        </w:rPr>
        <w:br/>
        <w:t xml:space="preserve">00:27:26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r>
      <w:r w:rsidRPr="009E3853">
        <w:rPr>
          <w:rFonts w:asciiTheme="minorHAnsi" w:hAnsiTheme="minorHAnsi" w:cs="Segoe UI"/>
          <w:color w:val="212529"/>
        </w:rPr>
        <w:lastRenderedPageBreak/>
        <w:t>You know, I'm not going to specify which companies, but our team's seen interest from all over the world.</w:t>
      </w:r>
      <w:r w:rsidRPr="009E3853">
        <w:rPr>
          <w:rFonts w:asciiTheme="minorHAnsi" w:hAnsiTheme="minorHAnsi" w:cs="Segoe UI"/>
          <w:color w:val="212529"/>
        </w:rPr>
        <w:br/>
        <w:t xml:space="preserve">00:27:30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So this is, it clearly speaks to the work that we're trying to do.</w:t>
      </w:r>
      <w:r w:rsidRPr="009E3853">
        <w:rPr>
          <w:rFonts w:asciiTheme="minorHAnsi" w:hAnsiTheme="minorHAnsi" w:cs="Segoe UI"/>
          <w:color w:val="212529"/>
        </w:rPr>
        <w:br/>
        <w:t xml:space="preserve">00:27:34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And the fact that, like I just said, companies recognize</w:t>
      </w:r>
      <w:r w:rsidRPr="009E3853">
        <w:rPr>
          <w:rFonts w:asciiTheme="minorHAnsi" w:hAnsiTheme="minorHAnsi" w:cs="Segoe UI"/>
          <w:color w:val="212529"/>
        </w:rPr>
        <w:br/>
        <w:t xml:space="preserve">00:27:36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the value of this work and they want to put themselves out in the global supply chain as leaders.</w:t>
      </w:r>
      <w:r w:rsidRPr="009E3853">
        <w:rPr>
          <w:rFonts w:asciiTheme="minorHAnsi" w:hAnsiTheme="minorHAnsi" w:cs="Segoe UI"/>
          <w:color w:val="212529"/>
        </w:rPr>
        <w:br/>
        <w:t xml:space="preserve">00:27:42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So one way of becoming a leader is to build a good product, but another way to become a leader is to build the best product.</w:t>
      </w:r>
      <w:r w:rsidRPr="009E3853">
        <w:rPr>
          <w:rFonts w:asciiTheme="minorHAnsi" w:hAnsiTheme="minorHAnsi" w:cs="Segoe UI"/>
          <w:color w:val="212529"/>
        </w:rPr>
        <w:br/>
        <w:t xml:space="preserve">00:27:49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And like I said, best product also comes with having good ethical practices.</w:t>
      </w:r>
      <w:r w:rsidRPr="009E3853">
        <w:rPr>
          <w:rFonts w:asciiTheme="minorHAnsi" w:hAnsiTheme="minorHAnsi" w:cs="Segoe UI"/>
          <w:color w:val="212529"/>
        </w:rPr>
        <w:br/>
        <w:t xml:space="preserve">00:27:53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So that's one learning that we've had is that companies from across the world are genuinely interested in this and they're actively having discussions with a lot of them to see how it aligns.</w:t>
      </w:r>
      <w:r w:rsidRPr="009E3853">
        <w:rPr>
          <w:rFonts w:asciiTheme="minorHAnsi" w:hAnsiTheme="minorHAnsi" w:cs="Segoe UI"/>
          <w:color w:val="212529"/>
        </w:rPr>
        <w:br/>
        <w:t xml:space="preserve">00:28:02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And these companies are really big to really small companies.</w:t>
      </w:r>
      <w:r w:rsidRPr="009E3853">
        <w:rPr>
          <w:rFonts w:asciiTheme="minorHAnsi" w:hAnsiTheme="minorHAnsi" w:cs="Segoe UI"/>
          <w:color w:val="212529"/>
        </w:rPr>
        <w:br/>
        <w:t xml:space="preserve">00:28:06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So they're across the spectrum because we are evaluating the supply chain.</w:t>
      </w:r>
      <w:r w:rsidRPr="009E3853">
        <w:rPr>
          <w:rFonts w:asciiTheme="minorHAnsi" w:hAnsiTheme="minorHAnsi" w:cs="Segoe UI"/>
          <w:color w:val="212529"/>
        </w:rPr>
        <w:br/>
        <w:t xml:space="preserve">00:28:11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We are not just focused on a specific kind of company.</w:t>
      </w:r>
      <w:r w:rsidRPr="009E3853">
        <w:rPr>
          <w:rFonts w:asciiTheme="minorHAnsi" w:hAnsiTheme="minorHAnsi" w:cs="Segoe UI"/>
          <w:color w:val="212529"/>
        </w:rPr>
        <w:br/>
        <w:t xml:space="preserve">00:28:14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We get requests from data annotation companies, consultancies, large software development companies, big tech companies.</w:t>
      </w:r>
      <w:r w:rsidRPr="009E3853">
        <w:rPr>
          <w:rFonts w:asciiTheme="minorHAnsi" w:hAnsiTheme="minorHAnsi" w:cs="Segoe UI"/>
          <w:color w:val="212529"/>
        </w:rPr>
        <w:br/>
        <w:t xml:space="preserve">00:28:23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It's all over the world.</w:t>
      </w:r>
      <w:r w:rsidRPr="009E3853">
        <w:rPr>
          <w:rFonts w:asciiTheme="minorHAnsi" w:hAnsiTheme="minorHAnsi" w:cs="Segoe UI"/>
          <w:color w:val="212529"/>
        </w:rPr>
        <w:br/>
        <w:t xml:space="preserve">00:28:25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And that's the main learning that we've had.</w:t>
      </w:r>
      <w:r w:rsidRPr="009E3853">
        <w:rPr>
          <w:rFonts w:asciiTheme="minorHAnsi" w:hAnsiTheme="minorHAnsi" w:cs="Segoe UI"/>
          <w:color w:val="212529"/>
        </w:rPr>
        <w:br/>
        <w:t xml:space="preserve">00:28:28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Yeah, and to add to that, I think the big notion behind that is like with this AI race, like how do you differentiate yourself?</w:t>
      </w:r>
      <w:r w:rsidRPr="009E3853">
        <w:rPr>
          <w:rFonts w:asciiTheme="minorHAnsi" w:hAnsiTheme="minorHAnsi" w:cs="Segoe UI"/>
          <w:color w:val="212529"/>
        </w:rPr>
        <w:br/>
        <w:t xml:space="preserve">00:28:34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Like there's so many ways to differentiate.</w:t>
      </w:r>
      <w:r w:rsidRPr="009E3853">
        <w:rPr>
          <w:rFonts w:asciiTheme="minorHAnsi" w:hAnsiTheme="minorHAnsi" w:cs="Segoe UI"/>
          <w:color w:val="212529"/>
        </w:rPr>
        <w:br/>
        <w:t xml:space="preserve">00:28:36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Like you could</w:t>
      </w:r>
      <w:r w:rsidRPr="009E3853">
        <w:rPr>
          <w:rFonts w:asciiTheme="minorHAnsi" w:hAnsiTheme="minorHAnsi" w:cs="Segoe UI"/>
          <w:color w:val="212529"/>
        </w:rPr>
        <w:br/>
        <w:t xml:space="preserve">00:28:36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You could be pricing your AI models at a lower threshold, or you could be paying your workforce below a living wage.</w:t>
      </w:r>
      <w:r w:rsidRPr="009E3853">
        <w:rPr>
          <w:rFonts w:asciiTheme="minorHAnsi" w:hAnsiTheme="minorHAnsi" w:cs="Segoe UI"/>
          <w:color w:val="212529"/>
        </w:rPr>
        <w:br/>
        <w:t xml:space="preserve">00:28:44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But one way to also differentiate yourself is to prove that you're ethical.</w:t>
      </w:r>
      <w:r w:rsidRPr="009E3853">
        <w:rPr>
          <w:rFonts w:asciiTheme="minorHAnsi" w:hAnsiTheme="minorHAnsi" w:cs="Segoe UI"/>
          <w:color w:val="212529"/>
        </w:rPr>
        <w:br/>
        <w:t xml:space="preserve">00:28:48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And I think people are getting more and more sensitive in this particular space because we are hearing a lot of, you know, news of users or companies impacted by AI models that are not fully well developed or meeting their needs.</w:t>
      </w:r>
      <w:r w:rsidRPr="009E3853">
        <w:rPr>
          <w:rFonts w:asciiTheme="minorHAnsi" w:hAnsiTheme="minorHAnsi" w:cs="Segoe UI"/>
          <w:color w:val="212529"/>
        </w:rPr>
        <w:br/>
      </w:r>
      <w:r w:rsidRPr="009E3853">
        <w:rPr>
          <w:rFonts w:asciiTheme="minorHAnsi" w:hAnsiTheme="minorHAnsi" w:cs="Segoe UI"/>
          <w:color w:val="212529"/>
        </w:rPr>
        <w:lastRenderedPageBreak/>
        <w:t xml:space="preserve">00:29:01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So I think there is this growing interest of working or adopting AI tools</w:t>
      </w:r>
      <w:r w:rsidRPr="009E3853">
        <w:rPr>
          <w:rFonts w:asciiTheme="minorHAnsi" w:hAnsiTheme="minorHAnsi" w:cs="Segoe UI"/>
          <w:color w:val="212529"/>
        </w:rPr>
        <w:br/>
        <w:t xml:space="preserve">00:29:06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that are ethical.</w:t>
      </w:r>
      <w:r w:rsidRPr="009E3853">
        <w:rPr>
          <w:rFonts w:asciiTheme="minorHAnsi" w:hAnsiTheme="minorHAnsi" w:cs="Segoe UI"/>
          <w:color w:val="212529"/>
        </w:rPr>
        <w:br/>
        <w:t xml:space="preserve">00:29:08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And the way to differentiate yourself in this AI race could be actually pursuing that pathway.</w:t>
      </w:r>
      <w:r w:rsidRPr="009E3853">
        <w:rPr>
          <w:rFonts w:asciiTheme="minorHAnsi" w:hAnsiTheme="minorHAnsi" w:cs="Segoe UI"/>
          <w:color w:val="212529"/>
        </w:rPr>
        <w:br/>
        <w:t>00:29:13 Veena McCoole</w:t>
      </w:r>
      <w:r w:rsidRPr="009E3853">
        <w:rPr>
          <w:rFonts w:asciiTheme="minorHAnsi" w:hAnsiTheme="minorHAnsi" w:cs="Segoe UI"/>
          <w:color w:val="212529"/>
        </w:rPr>
        <w:br/>
        <w:t>Yeah, why not be a company that is known for doing good and doing right in this way completely?</w:t>
      </w:r>
      <w:r w:rsidRPr="009E3853">
        <w:rPr>
          <w:rFonts w:asciiTheme="minorHAnsi" w:hAnsiTheme="minorHAnsi" w:cs="Segoe UI"/>
          <w:color w:val="212529"/>
        </w:rPr>
        <w:br/>
        <w:t xml:space="preserve">00:29:19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Yeah.</w:t>
      </w:r>
      <w:r w:rsidRPr="009E3853">
        <w:rPr>
          <w:rFonts w:asciiTheme="minorHAnsi" w:hAnsiTheme="minorHAnsi" w:cs="Segoe UI"/>
          <w:color w:val="212529"/>
        </w:rPr>
        <w:br/>
        <w:t>00:29:19 Veena McCoole</w:t>
      </w:r>
      <w:r w:rsidRPr="009E3853">
        <w:rPr>
          <w:rFonts w:asciiTheme="minorHAnsi" w:hAnsiTheme="minorHAnsi" w:cs="Segoe UI"/>
          <w:color w:val="212529"/>
        </w:rPr>
        <w:br/>
        <w:t>I feel like we could carry on this conversation forever, talking about the intricacies of the supply chain and things that we're not thinking about on a day-to-day basis.</w:t>
      </w:r>
      <w:r w:rsidRPr="009E3853">
        <w:rPr>
          <w:rFonts w:asciiTheme="minorHAnsi" w:hAnsiTheme="minorHAnsi" w:cs="Segoe UI"/>
          <w:color w:val="212529"/>
        </w:rPr>
        <w:br/>
        <w:t>00:29:29 Veena McCoole</w:t>
      </w:r>
      <w:r w:rsidRPr="009E3853">
        <w:rPr>
          <w:rFonts w:asciiTheme="minorHAnsi" w:hAnsiTheme="minorHAnsi" w:cs="Segoe UI"/>
          <w:color w:val="212529"/>
        </w:rPr>
        <w:br/>
        <w:t>I'd love to conclude by asking both of you what one thing you wish people who are logging on to use a chatbot</w:t>
      </w:r>
      <w:r w:rsidRPr="009E3853">
        <w:rPr>
          <w:rFonts w:asciiTheme="minorHAnsi" w:hAnsiTheme="minorHAnsi" w:cs="Segoe UI"/>
          <w:color w:val="212529"/>
        </w:rPr>
        <w:br/>
        <w:t>00:29:36 Veena McCoole</w:t>
      </w:r>
      <w:r w:rsidRPr="009E3853">
        <w:rPr>
          <w:rFonts w:asciiTheme="minorHAnsi" w:hAnsiTheme="minorHAnsi" w:cs="Segoe UI"/>
          <w:color w:val="212529"/>
        </w:rPr>
        <w:br/>
        <w:t>for their work or life, what would you like them to keep in mind the next time they're doing that?</w:t>
      </w:r>
      <w:r w:rsidRPr="009E3853">
        <w:rPr>
          <w:rFonts w:asciiTheme="minorHAnsi" w:hAnsiTheme="minorHAnsi" w:cs="Segoe UI"/>
          <w:color w:val="212529"/>
        </w:rPr>
        <w:br/>
        <w:t xml:space="preserve">00:29:42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The one message that I want folks who are listening to this to leave this podcast with is that you might be looking at a screen that is a hardware and then a software engraved into it, but there are millions of people sitting behind it.</w:t>
      </w:r>
      <w:r w:rsidRPr="009E3853">
        <w:rPr>
          <w:rFonts w:asciiTheme="minorHAnsi" w:hAnsiTheme="minorHAnsi" w:cs="Segoe UI"/>
          <w:color w:val="212529"/>
        </w:rPr>
        <w:br/>
        <w:t xml:space="preserve">00:29:54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Just because you can't see them doesn't mean that they're not doing the work for you.</w:t>
      </w:r>
      <w:r w:rsidRPr="009E3853">
        <w:rPr>
          <w:rFonts w:asciiTheme="minorHAnsi" w:hAnsiTheme="minorHAnsi" w:cs="Segoe UI"/>
          <w:color w:val="212529"/>
        </w:rPr>
        <w:br/>
        <w:t xml:space="preserve">00:29:58 </w:t>
      </w:r>
      <w:proofErr w:type="spellStart"/>
      <w:r w:rsidRPr="009E3853">
        <w:rPr>
          <w:rFonts w:asciiTheme="minorHAnsi" w:hAnsiTheme="minorHAnsi" w:cs="Segoe UI"/>
          <w:color w:val="212529"/>
        </w:rPr>
        <w:t>Ayca</w:t>
      </w:r>
      <w:proofErr w:type="spellEnd"/>
      <w:r w:rsidRPr="009E3853">
        <w:rPr>
          <w:rFonts w:asciiTheme="minorHAnsi" w:hAnsiTheme="minorHAnsi" w:cs="Segoe UI"/>
          <w:color w:val="212529"/>
        </w:rPr>
        <w:t xml:space="preserve"> Ergin</w:t>
      </w:r>
      <w:r w:rsidRPr="009E3853">
        <w:rPr>
          <w:rFonts w:asciiTheme="minorHAnsi" w:hAnsiTheme="minorHAnsi" w:cs="Segoe UI"/>
          <w:color w:val="212529"/>
        </w:rPr>
        <w:br/>
        <w:t>So next time as you're chatting with either, you know, an agent or just a chatbot, remember that they're the ones carrying that initiative for you.</w:t>
      </w:r>
      <w:r w:rsidRPr="009E3853">
        <w:rPr>
          <w:rFonts w:asciiTheme="minorHAnsi" w:hAnsiTheme="minorHAnsi" w:cs="Segoe UI"/>
          <w:color w:val="212529"/>
        </w:rPr>
        <w:br/>
        <w:t xml:space="preserve">00:30:06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What I would say is that you might just look at the screen, but that screen, the chatbot, the AI, it's not perfect.</w:t>
      </w:r>
      <w:r w:rsidRPr="009E3853">
        <w:rPr>
          <w:rFonts w:asciiTheme="minorHAnsi" w:hAnsiTheme="minorHAnsi" w:cs="Segoe UI"/>
          <w:color w:val="212529"/>
        </w:rPr>
        <w:br/>
        <w:t xml:space="preserve">00:30:13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We tend to think that AI is a final product.</w:t>
      </w:r>
      <w:r w:rsidRPr="009E3853">
        <w:rPr>
          <w:rFonts w:asciiTheme="minorHAnsi" w:hAnsiTheme="minorHAnsi" w:cs="Segoe UI"/>
          <w:color w:val="212529"/>
        </w:rPr>
        <w:br/>
        <w:t xml:space="preserve">00:30:15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We tend to think that, oh, it's all going uphill from here.</w:t>
      </w:r>
      <w:r w:rsidRPr="009E3853">
        <w:rPr>
          <w:rFonts w:asciiTheme="minorHAnsi" w:hAnsiTheme="minorHAnsi" w:cs="Segoe UI"/>
          <w:color w:val="212529"/>
        </w:rPr>
        <w:br/>
        <w:t xml:space="preserve">00:30:17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But the reality is that we still need humans to build these AI systems because we still don't know about a lot of, you know, we don't know how the AI's brain works.</w:t>
      </w:r>
      <w:r w:rsidRPr="009E3853">
        <w:rPr>
          <w:rFonts w:asciiTheme="minorHAnsi" w:hAnsiTheme="minorHAnsi" w:cs="Segoe UI"/>
          <w:color w:val="212529"/>
        </w:rPr>
        <w:br/>
        <w:t xml:space="preserve">00:30:27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AI interpretability is, you know, a field that is still being studied.</w:t>
      </w:r>
      <w:r w:rsidRPr="009E3853">
        <w:rPr>
          <w:rFonts w:asciiTheme="minorHAnsi" w:hAnsiTheme="minorHAnsi" w:cs="Segoe UI"/>
          <w:color w:val="212529"/>
        </w:rPr>
        <w:br/>
        <w:t xml:space="preserve">00:30:31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AI hallucinates, AI is biased.</w:t>
      </w:r>
      <w:r w:rsidRPr="009E3853">
        <w:rPr>
          <w:rFonts w:asciiTheme="minorHAnsi" w:hAnsiTheme="minorHAnsi" w:cs="Segoe UI"/>
          <w:color w:val="212529"/>
        </w:rPr>
        <w:br/>
        <w:t xml:space="preserve">00:30:33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So we still need humans to cross-check to</w:t>
      </w:r>
      <w:r w:rsidRPr="009E3853">
        <w:rPr>
          <w:rFonts w:asciiTheme="minorHAnsi" w:hAnsiTheme="minorHAnsi" w:cs="Segoe UI"/>
          <w:color w:val="212529"/>
        </w:rPr>
        <w:br/>
        <w:t xml:space="preserve">00:30:36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r>
      <w:r w:rsidRPr="009E3853">
        <w:rPr>
          <w:rFonts w:asciiTheme="minorHAnsi" w:hAnsiTheme="minorHAnsi" w:cs="Segoe UI"/>
          <w:color w:val="212529"/>
        </w:rPr>
        <w:lastRenderedPageBreak/>
        <w:t>to develop these AI systems.</w:t>
      </w:r>
      <w:r w:rsidRPr="009E3853">
        <w:rPr>
          <w:rFonts w:asciiTheme="minorHAnsi" w:hAnsiTheme="minorHAnsi" w:cs="Segoe UI"/>
          <w:color w:val="212529"/>
        </w:rPr>
        <w:br/>
        <w:t xml:space="preserve">00:30:38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And we can't have those humans be mistreated.</w:t>
      </w:r>
      <w:r w:rsidRPr="009E3853">
        <w:rPr>
          <w:rFonts w:asciiTheme="minorHAnsi" w:hAnsiTheme="minorHAnsi" w:cs="Segoe UI"/>
          <w:color w:val="212529"/>
        </w:rPr>
        <w:br/>
        <w:t xml:space="preserve">00:30:41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We can't build an inclusive internet.</w:t>
      </w:r>
      <w:r w:rsidRPr="009E3853">
        <w:rPr>
          <w:rFonts w:asciiTheme="minorHAnsi" w:hAnsiTheme="minorHAnsi" w:cs="Segoe UI"/>
          <w:color w:val="212529"/>
        </w:rPr>
        <w:br/>
        <w:t xml:space="preserve">00:30:43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We can't build an ethical AI product without ensuring that the humans behind it are remunerated well, that they are, you know, that we think about them, we care about them.</w:t>
      </w:r>
      <w:r w:rsidRPr="009E3853">
        <w:rPr>
          <w:rFonts w:asciiTheme="minorHAnsi" w:hAnsiTheme="minorHAnsi" w:cs="Segoe UI"/>
          <w:color w:val="212529"/>
        </w:rPr>
        <w:br/>
        <w:t xml:space="preserve">00:30:55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They come to our minds, whether we are governments, whether we are companies, whether we are individuals just operating in the space, that there are humans behind this.</w:t>
      </w:r>
      <w:r w:rsidRPr="009E3853">
        <w:rPr>
          <w:rFonts w:asciiTheme="minorHAnsi" w:hAnsiTheme="minorHAnsi" w:cs="Segoe UI"/>
          <w:color w:val="212529"/>
        </w:rPr>
        <w:br/>
        <w:t xml:space="preserve">00:31:04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And</w:t>
      </w:r>
      <w:r w:rsidRPr="009E3853">
        <w:rPr>
          <w:rFonts w:asciiTheme="minorHAnsi" w:hAnsiTheme="minorHAnsi" w:cs="Segoe UI"/>
          <w:color w:val="212529"/>
        </w:rPr>
        <w:br/>
        <w:t xml:space="preserve">00:31:05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an inclusive world, an inclusive internet.</w:t>
      </w:r>
      <w:r w:rsidRPr="009E3853">
        <w:rPr>
          <w:rFonts w:asciiTheme="minorHAnsi" w:hAnsiTheme="minorHAnsi" w:cs="Segoe UI"/>
          <w:color w:val="212529"/>
        </w:rPr>
        <w:br/>
        <w:t xml:space="preserve">00:31:08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Inclusive AI cannot happen without including the people that work behind it.</w:t>
      </w:r>
      <w:r w:rsidRPr="009E3853">
        <w:rPr>
          <w:rFonts w:asciiTheme="minorHAnsi" w:hAnsiTheme="minorHAnsi" w:cs="Segoe UI"/>
          <w:color w:val="212529"/>
        </w:rPr>
        <w:br/>
        <w:t>00:31:13 Veena McCoole</w:t>
      </w:r>
      <w:r w:rsidRPr="009E3853">
        <w:rPr>
          <w:rFonts w:asciiTheme="minorHAnsi" w:hAnsiTheme="minorHAnsi" w:cs="Segoe UI"/>
          <w:color w:val="212529"/>
        </w:rPr>
        <w:br/>
        <w:t>Eka and Ashley, this has been such a fascinating conversation.</w:t>
      </w:r>
      <w:r w:rsidRPr="009E3853">
        <w:rPr>
          <w:rFonts w:asciiTheme="minorHAnsi" w:hAnsiTheme="minorHAnsi" w:cs="Segoe UI"/>
          <w:color w:val="212529"/>
        </w:rPr>
        <w:br/>
        <w:t>00:31:15 Veena McCoole</w:t>
      </w:r>
      <w:r w:rsidRPr="009E3853">
        <w:rPr>
          <w:rFonts w:asciiTheme="minorHAnsi" w:hAnsiTheme="minorHAnsi" w:cs="Segoe UI"/>
          <w:color w:val="212529"/>
        </w:rPr>
        <w:br/>
        <w:t>Thank you both.</w:t>
      </w:r>
      <w:r w:rsidRPr="009E3853">
        <w:rPr>
          <w:rFonts w:asciiTheme="minorHAnsi" w:hAnsiTheme="minorHAnsi" w:cs="Segoe UI"/>
          <w:color w:val="212529"/>
        </w:rPr>
        <w:br/>
        <w:t>00:31:16 Veena McCoole</w:t>
      </w:r>
      <w:r w:rsidRPr="009E3853">
        <w:rPr>
          <w:rFonts w:asciiTheme="minorHAnsi" w:hAnsiTheme="minorHAnsi" w:cs="Segoe UI"/>
          <w:color w:val="212529"/>
        </w:rPr>
        <w:br/>
        <w:t>If you enjoyed this episode, we would love for you to share it on social media.</w:t>
      </w:r>
      <w:r w:rsidRPr="009E3853">
        <w:rPr>
          <w:rFonts w:asciiTheme="minorHAnsi" w:hAnsiTheme="minorHAnsi" w:cs="Segoe UI"/>
          <w:color w:val="212529"/>
        </w:rPr>
        <w:br/>
        <w:t>00:31:20 Veena McCoole</w:t>
      </w:r>
      <w:r w:rsidRPr="009E3853">
        <w:rPr>
          <w:rFonts w:asciiTheme="minorHAnsi" w:hAnsiTheme="minorHAnsi" w:cs="Segoe UI"/>
          <w:color w:val="212529"/>
        </w:rPr>
        <w:br/>
        <w:t>Follow along with all of our latest updates from the Oxford Internet Institute by following us online.</w:t>
      </w:r>
      <w:r w:rsidRPr="009E3853">
        <w:rPr>
          <w:rFonts w:asciiTheme="minorHAnsi" w:hAnsiTheme="minorHAnsi" w:cs="Segoe UI"/>
          <w:color w:val="212529"/>
        </w:rPr>
        <w:br/>
        <w:t>00:31:25 Veena McCoole</w:t>
      </w:r>
      <w:r w:rsidRPr="009E3853">
        <w:rPr>
          <w:rFonts w:asciiTheme="minorHAnsi" w:hAnsiTheme="minorHAnsi" w:cs="Segoe UI"/>
          <w:color w:val="212529"/>
        </w:rPr>
        <w:br/>
        <w:t>And stay tuned for the next episodes to come.</w:t>
      </w:r>
      <w:r w:rsidRPr="009E3853">
        <w:rPr>
          <w:rFonts w:asciiTheme="minorHAnsi" w:hAnsiTheme="minorHAnsi" w:cs="Segoe UI"/>
          <w:color w:val="212529"/>
        </w:rPr>
        <w:br/>
        <w:t>00:31:29 Veena McCoole</w:t>
      </w:r>
      <w:r w:rsidRPr="009E3853">
        <w:rPr>
          <w:rFonts w:asciiTheme="minorHAnsi" w:hAnsiTheme="minorHAnsi" w:cs="Segoe UI"/>
          <w:color w:val="212529"/>
        </w:rPr>
        <w:br/>
        <w:t>Thanks so much again, guys.</w:t>
      </w:r>
      <w:r w:rsidRPr="009E3853">
        <w:rPr>
          <w:rFonts w:asciiTheme="minorHAnsi" w:hAnsiTheme="minorHAnsi" w:cs="Segoe UI"/>
          <w:color w:val="212529"/>
        </w:rPr>
        <w:br/>
        <w:t xml:space="preserve">00:31:30 Ashly </w:t>
      </w:r>
      <w:proofErr w:type="spellStart"/>
      <w:r w:rsidRPr="009E3853">
        <w:rPr>
          <w:rFonts w:asciiTheme="minorHAnsi" w:hAnsiTheme="minorHAnsi" w:cs="Segoe UI"/>
          <w:color w:val="212529"/>
        </w:rPr>
        <w:t>Jiju</w:t>
      </w:r>
      <w:proofErr w:type="spellEnd"/>
      <w:r w:rsidRPr="009E3853">
        <w:rPr>
          <w:rFonts w:asciiTheme="minorHAnsi" w:hAnsiTheme="minorHAnsi" w:cs="Segoe UI"/>
          <w:color w:val="212529"/>
        </w:rPr>
        <w:br/>
        <w:t>Thank you.</w:t>
      </w:r>
    </w:p>
    <w:p w14:paraId="79491659" w14:textId="77777777" w:rsidR="002D5F84" w:rsidRPr="009E3853" w:rsidRDefault="002D5F84" w:rsidP="002D5F84">
      <w:pPr>
        <w:rPr>
          <w:rFonts w:cs="Times New Roman"/>
        </w:rPr>
      </w:pPr>
    </w:p>
    <w:p w14:paraId="7203047A" w14:textId="77777777" w:rsidR="002D5F84" w:rsidRPr="009E3853" w:rsidRDefault="002D5F84" w:rsidP="4243C18A"/>
    <w:sectPr w:rsidR="002D5F84" w:rsidRPr="009E38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C20CD"/>
    <w:multiLevelType w:val="multilevel"/>
    <w:tmpl w:val="2250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33E27"/>
    <w:multiLevelType w:val="multilevel"/>
    <w:tmpl w:val="5DEC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9E2E72"/>
    <w:multiLevelType w:val="multilevel"/>
    <w:tmpl w:val="1BDE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9DD360"/>
    <w:multiLevelType w:val="hybridMultilevel"/>
    <w:tmpl w:val="4E46589A"/>
    <w:lvl w:ilvl="0" w:tplc="8F2610FA">
      <w:start w:val="1"/>
      <w:numFmt w:val="bullet"/>
      <w:lvlText w:val=""/>
      <w:lvlJc w:val="left"/>
      <w:pPr>
        <w:ind w:left="720" w:hanging="360"/>
      </w:pPr>
      <w:rPr>
        <w:rFonts w:ascii="Symbol" w:hAnsi="Symbol" w:hint="default"/>
      </w:rPr>
    </w:lvl>
    <w:lvl w:ilvl="1" w:tplc="93D6F0B8">
      <w:start w:val="1"/>
      <w:numFmt w:val="bullet"/>
      <w:lvlText w:val="o"/>
      <w:lvlJc w:val="left"/>
      <w:pPr>
        <w:ind w:left="1440" w:hanging="360"/>
      </w:pPr>
      <w:rPr>
        <w:rFonts w:ascii="Courier New" w:hAnsi="Courier New" w:hint="default"/>
      </w:rPr>
    </w:lvl>
    <w:lvl w:ilvl="2" w:tplc="5BA66C5C">
      <w:start w:val="1"/>
      <w:numFmt w:val="bullet"/>
      <w:lvlText w:val=""/>
      <w:lvlJc w:val="left"/>
      <w:pPr>
        <w:ind w:left="2160" w:hanging="360"/>
      </w:pPr>
      <w:rPr>
        <w:rFonts w:ascii="Wingdings" w:hAnsi="Wingdings" w:hint="default"/>
      </w:rPr>
    </w:lvl>
    <w:lvl w:ilvl="3" w:tplc="8B78032A">
      <w:start w:val="1"/>
      <w:numFmt w:val="bullet"/>
      <w:lvlText w:val=""/>
      <w:lvlJc w:val="left"/>
      <w:pPr>
        <w:ind w:left="2880" w:hanging="360"/>
      </w:pPr>
      <w:rPr>
        <w:rFonts w:ascii="Symbol" w:hAnsi="Symbol" w:hint="default"/>
      </w:rPr>
    </w:lvl>
    <w:lvl w:ilvl="4" w:tplc="9A16E4A8">
      <w:start w:val="1"/>
      <w:numFmt w:val="bullet"/>
      <w:lvlText w:val="o"/>
      <w:lvlJc w:val="left"/>
      <w:pPr>
        <w:ind w:left="3600" w:hanging="360"/>
      </w:pPr>
      <w:rPr>
        <w:rFonts w:ascii="Courier New" w:hAnsi="Courier New" w:hint="default"/>
      </w:rPr>
    </w:lvl>
    <w:lvl w:ilvl="5" w:tplc="BE323EE4">
      <w:start w:val="1"/>
      <w:numFmt w:val="bullet"/>
      <w:lvlText w:val=""/>
      <w:lvlJc w:val="left"/>
      <w:pPr>
        <w:ind w:left="4320" w:hanging="360"/>
      </w:pPr>
      <w:rPr>
        <w:rFonts w:ascii="Wingdings" w:hAnsi="Wingdings" w:hint="default"/>
      </w:rPr>
    </w:lvl>
    <w:lvl w:ilvl="6" w:tplc="03844C8A">
      <w:start w:val="1"/>
      <w:numFmt w:val="bullet"/>
      <w:lvlText w:val=""/>
      <w:lvlJc w:val="left"/>
      <w:pPr>
        <w:ind w:left="5040" w:hanging="360"/>
      </w:pPr>
      <w:rPr>
        <w:rFonts w:ascii="Symbol" w:hAnsi="Symbol" w:hint="default"/>
      </w:rPr>
    </w:lvl>
    <w:lvl w:ilvl="7" w:tplc="BF5A6FE0">
      <w:start w:val="1"/>
      <w:numFmt w:val="bullet"/>
      <w:lvlText w:val="o"/>
      <w:lvlJc w:val="left"/>
      <w:pPr>
        <w:ind w:left="5760" w:hanging="360"/>
      </w:pPr>
      <w:rPr>
        <w:rFonts w:ascii="Courier New" w:hAnsi="Courier New" w:hint="default"/>
      </w:rPr>
    </w:lvl>
    <w:lvl w:ilvl="8" w:tplc="660E8846">
      <w:start w:val="1"/>
      <w:numFmt w:val="bullet"/>
      <w:lvlText w:val=""/>
      <w:lvlJc w:val="left"/>
      <w:pPr>
        <w:ind w:left="6480" w:hanging="360"/>
      </w:pPr>
      <w:rPr>
        <w:rFonts w:ascii="Wingdings" w:hAnsi="Wingdings" w:hint="default"/>
      </w:rPr>
    </w:lvl>
  </w:abstractNum>
  <w:num w:numId="1" w16cid:durableId="1961836490">
    <w:abstractNumId w:val="3"/>
  </w:num>
  <w:num w:numId="2" w16cid:durableId="434905743">
    <w:abstractNumId w:val="2"/>
  </w:num>
  <w:num w:numId="3" w16cid:durableId="1894609210">
    <w:abstractNumId w:val="0"/>
  </w:num>
  <w:num w:numId="4" w16cid:durableId="1668440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F35"/>
    <w:rsid w:val="00005EFE"/>
    <w:rsid w:val="001029C8"/>
    <w:rsid w:val="001D1BC0"/>
    <w:rsid w:val="002D5F84"/>
    <w:rsid w:val="00384F35"/>
    <w:rsid w:val="00396D45"/>
    <w:rsid w:val="003E7DDF"/>
    <w:rsid w:val="004433A1"/>
    <w:rsid w:val="008217D6"/>
    <w:rsid w:val="008664AD"/>
    <w:rsid w:val="009E3853"/>
    <w:rsid w:val="009E6083"/>
    <w:rsid w:val="009F52FA"/>
    <w:rsid w:val="00AE2CBA"/>
    <w:rsid w:val="00B57962"/>
    <w:rsid w:val="00B82106"/>
    <w:rsid w:val="00C84773"/>
    <w:rsid w:val="00D82546"/>
    <w:rsid w:val="00DB5DEB"/>
    <w:rsid w:val="00DC30B0"/>
    <w:rsid w:val="00E13F46"/>
    <w:rsid w:val="00E24AA7"/>
    <w:rsid w:val="00EC3216"/>
    <w:rsid w:val="00EC44D4"/>
    <w:rsid w:val="00ED548A"/>
    <w:rsid w:val="00EE3B66"/>
    <w:rsid w:val="00F022C4"/>
    <w:rsid w:val="00F06B5A"/>
    <w:rsid w:val="040824A4"/>
    <w:rsid w:val="043F5B12"/>
    <w:rsid w:val="065ABE4E"/>
    <w:rsid w:val="0A45E502"/>
    <w:rsid w:val="0C9966D2"/>
    <w:rsid w:val="10198572"/>
    <w:rsid w:val="190DF6CA"/>
    <w:rsid w:val="190EB466"/>
    <w:rsid w:val="199D38E7"/>
    <w:rsid w:val="19AB5EA0"/>
    <w:rsid w:val="1BBB95A1"/>
    <w:rsid w:val="1C491C25"/>
    <w:rsid w:val="2244EBF6"/>
    <w:rsid w:val="23C6E402"/>
    <w:rsid w:val="2477DB15"/>
    <w:rsid w:val="288D00E4"/>
    <w:rsid w:val="29567268"/>
    <w:rsid w:val="2C839B18"/>
    <w:rsid w:val="2E3329F8"/>
    <w:rsid w:val="3386A6E0"/>
    <w:rsid w:val="33E5F171"/>
    <w:rsid w:val="3748C94D"/>
    <w:rsid w:val="3765AC4B"/>
    <w:rsid w:val="3A53EBC2"/>
    <w:rsid w:val="3C03BBE5"/>
    <w:rsid w:val="41D84707"/>
    <w:rsid w:val="4243C18A"/>
    <w:rsid w:val="42F2795D"/>
    <w:rsid w:val="43C0AF23"/>
    <w:rsid w:val="46984A55"/>
    <w:rsid w:val="47CE767D"/>
    <w:rsid w:val="4AB3B279"/>
    <w:rsid w:val="4ABEEE75"/>
    <w:rsid w:val="5251006C"/>
    <w:rsid w:val="52F78303"/>
    <w:rsid w:val="53E6AB48"/>
    <w:rsid w:val="59FB4741"/>
    <w:rsid w:val="5A788F35"/>
    <w:rsid w:val="5A833AC3"/>
    <w:rsid w:val="5C5FB34C"/>
    <w:rsid w:val="5FDC394E"/>
    <w:rsid w:val="5FE40FBD"/>
    <w:rsid w:val="6440AB2E"/>
    <w:rsid w:val="6527FC0B"/>
    <w:rsid w:val="6533169D"/>
    <w:rsid w:val="65B93F4A"/>
    <w:rsid w:val="66D1EC66"/>
    <w:rsid w:val="66DB5410"/>
    <w:rsid w:val="6A463C20"/>
    <w:rsid w:val="6A69C599"/>
    <w:rsid w:val="6B2AA793"/>
    <w:rsid w:val="6E11836A"/>
    <w:rsid w:val="6E7C8938"/>
    <w:rsid w:val="6EC3D5EE"/>
    <w:rsid w:val="70B194B5"/>
    <w:rsid w:val="71927FBA"/>
    <w:rsid w:val="72B29434"/>
    <w:rsid w:val="7352E79A"/>
    <w:rsid w:val="7356B0E6"/>
    <w:rsid w:val="7468B954"/>
    <w:rsid w:val="74932C30"/>
    <w:rsid w:val="74EEB7FB"/>
    <w:rsid w:val="76880D25"/>
    <w:rsid w:val="78595817"/>
    <w:rsid w:val="7B97BB9F"/>
    <w:rsid w:val="7C34ABD5"/>
    <w:rsid w:val="7D2416D8"/>
    <w:rsid w:val="7D50C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84DF7"/>
  <w15:chartTrackingRefBased/>
  <w15:docId w15:val="{6B57554E-97DC-804A-8413-271F9231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9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79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79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79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9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579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9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9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9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9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79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79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9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962"/>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B579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9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9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962"/>
    <w:rPr>
      <w:rFonts w:eastAsiaTheme="majorEastAsia" w:cstheme="majorBidi"/>
      <w:color w:val="272727" w:themeColor="text1" w:themeTint="D8"/>
    </w:rPr>
  </w:style>
  <w:style w:type="paragraph" w:styleId="Title">
    <w:name w:val="Title"/>
    <w:basedOn w:val="Normal"/>
    <w:next w:val="Normal"/>
    <w:link w:val="TitleChar"/>
    <w:uiPriority w:val="10"/>
    <w:qFormat/>
    <w:rsid w:val="00B579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9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9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9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9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7962"/>
    <w:rPr>
      <w:i/>
      <w:iCs/>
      <w:color w:val="404040" w:themeColor="text1" w:themeTint="BF"/>
    </w:rPr>
  </w:style>
  <w:style w:type="paragraph" w:styleId="ListParagraph">
    <w:name w:val="List Paragraph"/>
    <w:basedOn w:val="Normal"/>
    <w:uiPriority w:val="34"/>
    <w:qFormat/>
    <w:rsid w:val="00B57962"/>
    <w:pPr>
      <w:ind w:left="720"/>
      <w:contextualSpacing/>
    </w:pPr>
  </w:style>
  <w:style w:type="character" w:styleId="IntenseEmphasis">
    <w:name w:val="Intense Emphasis"/>
    <w:basedOn w:val="DefaultParagraphFont"/>
    <w:uiPriority w:val="21"/>
    <w:qFormat/>
    <w:rsid w:val="00B57962"/>
    <w:rPr>
      <w:i/>
      <w:iCs/>
      <w:color w:val="0F4761" w:themeColor="accent1" w:themeShade="BF"/>
    </w:rPr>
  </w:style>
  <w:style w:type="paragraph" w:styleId="IntenseQuote">
    <w:name w:val="Intense Quote"/>
    <w:basedOn w:val="Normal"/>
    <w:next w:val="Normal"/>
    <w:link w:val="IntenseQuoteChar"/>
    <w:uiPriority w:val="30"/>
    <w:qFormat/>
    <w:rsid w:val="00B579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962"/>
    <w:rPr>
      <w:i/>
      <w:iCs/>
      <w:color w:val="0F4761" w:themeColor="accent1" w:themeShade="BF"/>
    </w:rPr>
  </w:style>
  <w:style w:type="character" w:styleId="IntenseReference">
    <w:name w:val="Intense Reference"/>
    <w:basedOn w:val="DefaultParagraphFont"/>
    <w:uiPriority w:val="32"/>
    <w:qFormat/>
    <w:rsid w:val="00B57962"/>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customStyle="1" w:styleId="msonormal0">
    <w:name w:val="msonormal"/>
    <w:basedOn w:val="Normal"/>
    <w:rsid w:val="002D5F84"/>
    <w:pPr>
      <w:spacing w:before="100" w:beforeAutospacing="1" w:after="100" w:afterAutospacing="1"/>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2D5F84"/>
    <w:rPr>
      <w:color w:val="800080"/>
      <w:u w:val="single"/>
    </w:rPr>
  </w:style>
  <w:style w:type="paragraph" w:customStyle="1" w:styleId="nav-item">
    <w:name w:val="nav-item"/>
    <w:basedOn w:val="Normal"/>
    <w:rsid w:val="002D5F8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js-time">
    <w:name w:val="js-time"/>
    <w:basedOn w:val="DefaultParagraphFont"/>
    <w:rsid w:val="002D5F84"/>
  </w:style>
  <w:style w:type="paragraph" w:styleId="NormalWeb">
    <w:name w:val="Normal (Web)"/>
    <w:basedOn w:val="Normal"/>
    <w:uiPriority w:val="99"/>
    <w:semiHidden/>
    <w:unhideWhenUsed/>
    <w:rsid w:val="002D5F84"/>
    <w:pPr>
      <w:spacing w:before="100" w:beforeAutospacing="1" w:after="100" w:afterAutospacing="1"/>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AE2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odcasts.ox.ac.uk/series/human-interface-oii-podca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ucs0162/Downloads/podcasts-transcrip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4c7edd-560d-4080-8396-35929ab3dc63">
      <Terms xmlns="http://schemas.microsoft.com/office/infopath/2007/PartnerControls"/>
    </lcf76f155ced4ddcb4097134ff3c332f>
    <TaxCatchAll xmlns="f0563f5e-1d42-41cd-9996-f4eada22fe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5D072D22B82F4AB213FFBF636EE972" ma:contentTypeVersion="18" ma:contentTypeDescription="Create a new document." ma:contentTypeScope="" ma:versionID="4de42852ad76f7ae450d5dd98fd53295">
  <xsd:schema xmlns:xsd="http://www.w3.org/2001/XMLSchema" xmlns:xs="http://www.w3.org/2001/XMLSchema" xmlns:p="http://schemas.microsoft.com/office/2006/metadata/properties" xmlns:ns2="184c7edd-560d-4080-8396-35929ab3dc63" xmlns:ns3="f0563f5e-1d42-41cd-9996-f4eada22fe8f" targetNamespace="http://schemas.microsoft.com/office/2006/metadata/properties" ma:root="true" ma:fieldsID="4037c65af9ad5c45e115b8c3040ac55f" ns2:_="" ns3:_="">
    <xsd:import namespace="184c7edd-560d-4080-8396-35929ab3dc63"/>
    <xsd:import namespace="f0563f5e-1d42-41cd-9996-f4eada22fe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c7edd-560d-4080-8396-35929ab3d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563f5e-1d42-41cd-9996-f4eada22fe8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f2bca2-1d90-4200-82e8-a6f2dfd59ed3}" ma:internalName="TaxCatchAll" ma:showField="CatchAllData" ma:web="f0563f5e-1d42-41cd-9996-f4eada22f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2CB47A-1F2E-460E-9977-94A65F592271}">
  <ds:schemaRefs>
    <ds:schemaRef ds:uri="http://schemas.microsoft.com/sharepoint/v3/contenttype/forms"/>
  </ds:schemaRefs>
</ds:datastoreItem>
</file>

<file path=customXml/itemProps2.xml><?xml version="1.0" encoding="utf-8"?>
<ds:datastoreItem xmlns:ds="http://schemas.openxmlformats.org/officeDocument/2006/customXml" ds:itemID="{F5AA80A9-E929-4AA1-A786-95AA0E55322E}">
  <ds:schemaRefs>
    <ds:schemaRef ds:uri="http://schemas.microsoft.com/office/2006/metadata/properties"/>
    <ds:schemaRef ds:uri="http://schemas.microsoft.com/office/infopath/2007/PartnerControls"/>
    <ds:schemaRef ds:uri="184c7edd-560d-4080-8396-35929ab3dc63"/>
    <ds:schemaRef ds:uri="f0563f5e-1d42-41cd-9996-f4eada22fe8f"/>
  </ds:schemaRefs>
</ds:datastoreItem>
</file>

<file path=customXml/itemProps3.xml><?xml version="1.0" encoding="utf-8"?>
<ds:datastoreItem xmlns:ds="http://schemas.openxmlformats.org/officeDocument/2006/customXml" ds:itemID="{E728B88B-704F-4EF4-B6BC-8410408CC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4c7edd-560d-4080-8396-35929ab3dc63"/>
    <ds:schemaRef ds:uri="f0563f5e-1d42-41cd-9996-f4eada22f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podcasts-transcript-template.dotx</Template>
  <TotalTime>0</TotalTime>
  <Pages>20</Pages>
  <Words>6273</Words>
  <Characters>33752</Characters>
  <Application>Microsoft Office Word</Application>
  <DocSecurity>0</DocSecurity>
  <Lines>2250</Lines>
  <Paragraphs>1429</Paragraphs>
  <ScaleCrop>false</ScaleCrop>
  <Company/>
  <LinksUpToDate>false</LinksUpToDate>
  <CharactersWithSpaces>38596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Beard</dc:creator>
  <cp:keywords/>
  <dc:description/>
  <cp:lastModifiedBy>Christopher Beard</cp:lastModifiedBy>
  <cp:revision>2</cp:revision>
  <dcterms:created xsi:type="dcterms:W3CDTF">2026-03-26T14:05:00Z</dcterms:created>
  <dcterms:modified xsi:type="dcterms:W3CDTF">2026-03-26T14:05:00Z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0x010100FE5D072D22B82F4AB213FFBF636EE972</vt:lpwstr>
  </property>
  <property fmtid="{D5CDD505-2E9C-101B-9397-08002B2CF9AE}" pid="3" name="MediaServiceImageTags">
    <vt:lpwstr/>
  </property>
  <property fmtid="{D5CDD505-2E9C-101B-9397-08002B2CF9AE}" pid="4" name="docLang">
    <vt:lpwstr>en</vt:lpwstr>
  </property>
</Properties>
</file>